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825" w:rsidRPr="007E0825" w:rsidRDefault="00EE2E70" w:rsidP="00575858">
      <w:pPr>
        <w:pStyle w:val="Heading1"/>
        <w:rPr>
          <w:sz w:val="24"/>
          <w:szCs w:val="24"/>
        </w:rPr>
      </w:pPr>
      <w:r>
        <w:t xml:space="preserve">Team </w:t>
      </w:r>
      <w:r w:rsidR="00194588" w:rsidRPr="00575858">
        <w:t>Meeting</w:t>
      </w:r>
      <w:r w:rsidR="00194588">
        <w:t xml:space="preserve"> #4</w:t>
      </w:r>
      <w:r w:rsidR="00945400">
        <w:t xml:space="preserve"> </w:t>
      </w:r>
      <w:r w:rsidR="001D6E9B">
        <w:t>No</w:t>
      </w:r>
      <w:r w:rsidR="00945400">
        <w:t>tes</w:t>
      </w:r>
    </w:p>
    <w:p w:rsidR="007E0825" w:rsidRDefault="007E0825" w:rsidP="00575858">
      <w:pPr>
        <w:rPr>
          <w:b/>
        </w:rPr>
      </w:pPr>
    </w:p>
    <w:p w:rsidR="007E0825" w:rsidRPr="00575858" w:rsidRDefault="007E0825" w:rsidP="00575858">
      <w:r w:rsidRPr="00575858">
        <w:rPr>
          <w:b/>
        </w:rPr>
        <w:t xml:space="preserve">Team Name: </w:t>
      </w:r>
      <w:r w:rsidR="00847413" w:rsidRPr="00847413">
        <w:t>LATA Smart Ladies</w:t>
      </w:r>
    </w:p>
    <w:p w:rsidR="007E0825" w:rsidRPr="00575858" w:rsidRDefault="007E0825" w:rsidP="00575858">
      <w:r w:rsidRPr="00575858">
        <w:rPr>
          <w:b/>
        </w:rPr>
        <w:t xml:space="preserve">Case # and Description: </w:t>
      </w:r>
      <w:r w:rsidR="00847413" w:rsidRPr="00847413">
        <w:t>#3 Messy Roommates</w:t>
      </w:r>
    </w:p>
    <w:p w:rsidR="007E0825" w:rsidRPr="00575858" w:rsidRDefault="007E0825" w:rsidP="00575858">
      <w:r w:rsidRPr="00575858">
        <w:rPr>
          <w:b/>
        </w:rPr>
        <w:t xml:space="preserve">Meeting Date and Time: </w:t>
      </w:r>
      <w:r w:rsidR="00847413" w:rsidRPr="00847413">
        <w:t>March 19, 2017 at 6:30 PM</w:t>
      </w:r>
    </w:p>
    <w:p w:rsidR="007E0825" w:rsidRPr="007E0825" w:rsidRDefault="00FC5EB1" w:rsidP="00575858">
      <w:r>
        <w:rPr>
          <w:b/>
        </w:rPr>
        <w:t xml:space="preserve">Meeting Location and Type: </w:t>
      </w:r>
      <w:r w:rsidR="00847413" w:rsidRPr="00847413">
        <w:t>Skype</w:t>
      </w:r>
    </w:p>
    <w:p w:rsidR="007E0825" w:rsidRPr="007E0825" w:rsidRDefault="007E0825" w:rsidP="00575858">
      <w:r w:rsidRPr="007E0825">
        <w:rPr>
          <w:b/>
        </w:rPr>
        <w:t>Team Members in Attendance</w:t>
      </w:r>
      <w:r w:rsidRPr="0087243A">
        <w:rPr>
          <w:b/>
        </w:rPr>
        <w:t>:</w:t>
      </w:r>
      <w:r w:rsidR="00847413">
        <w:rPr>
          <w:b/>
        </w:rPr>
        <w:t xml:space="preserve"> </w:t>
      </w:r>
    </w:p>
    <w:p w:rsidR="00847413" w:rsidRPr="00847413" w:rsidRDefault="00847413" w:rsidP="00575858">
      <w:pPr>
        <w:pStyle w:val="ListParagraph"/>
        <w:numPr>
          <w:ilvl w:val="0"/>
          <w:numId w:val="14"/>
        </w:numPr>
        <w:rPr>
          <w:b/>
        </w:rPr>
      </w:pPr>
      <w:proofErr w:type="spellStart"/>
      <w:r>
        <w:rPr>
          <w:color w:val="000000"/>
          <w:sz w:val="27"/>
          <w:szCs w:val="27"/>
        </w:rPr>
        <w:t>Adalesa</w:t>
      </w:r>
      <w:proofErr w:type="spellEnd"/>
      <w:r>
        <w:rPr>
          <w:color w:val="000000"/>
          <w:sz w:val="27"/>
          <w:szCs w:val="27"/>
        </w:rPr>
        <w:t xml:space="preserve"> </w:t>
      </w:r>
      <w:proofErr w:type="spellStart"/>
      <w:r>
        <w:rPr>
          <w:color w:val="000000"/>
          <w:sz w:val="27"/>
          <w:szCs w:val="27"/>
        </w:rPr>
        <w:t>Corum</w:t>
      </w:r>
      <w:proofErr w:type="spellEnd"/>
      <w:r>
        <w:rPr>
          <w:color w:val="000000"/>
          <w:sz w:val="27"/>
          <w:szCs w:val="27"/>
        </w:rPr>
        <w:t xml:space="preserve"> </w:t>
      </w:r>
    </w:p>
    <w:p w:rsidR="00847413" w:rsidRPr="00847413" w:rsidRDefault="00847413" w:rsidP="00847413">
      <w:pPr>
        <w:pStyle w:val="ListParagraph"/>
        <w:numPr>
          <w:ilvl w:val="0"/>
          <w:numId w:val="14"/>
        </w:numPr>
        <w:rPr>
          <w:b/>
        </w:rPr>
      </w:pPr>
      <w:r>
        <w:rPr>
          <w:color w:val="000000"/>
          <w:sz w:val="27"/>
          <w:szCs w:val="27"/>
        </w:rPr>
        <w:t>Laura Walker</w:t>
      </w:r>
    </w:p>
    <w:p w:rsidR="00D50195" w:rsidRPr="00847413" w:rsidRDefault="00847413" w:rsidP="00847413">
      <w:pPr>
        <w:pStyle w:val="ListParagraph"/>
        <w:numPr>
          <w:ilvl w:val="0"/>
          <w:numId w:val="14"/>
        </w:numPr>
        <w:rPr>
          <w:b/>
        </w:rPr>
      </w:pPr>
      <w:r w:rsidRPr="00847413">
        <w:rPr>
          <w:color w:val="000000"/>
          <w:sz w:val="27"/>
          <w:szCs w:val="27"/>
        </w:rPr>
        <w:t>Annette Simmons</w:t>
      </w:r>
    </w:p>
    <w:p w:rsidR="007E0825" w:rsidRPr="007E0825" w:rsidRDefault="007E0825" w:rsidP="00575858">
      <w:r w:rsidRPr="007E0825">
        <w:rPr>
          <w:b/>
        </w:rPr>
        <w:t>Team Members Absent</w:t>
      </w:r>
      <w:r w:rsidRPr="0087243A">
        <w:rPr>
          <w:b/>
        </w:rPr>
        <w:t>:</w:t>
      </w:r>
    </w:p>
    <w:p w:rsidR="007E0825" w:rsidRPr="0087243A" w:rsidRDefault="00FC5EB1" w:rsidP="00575858">
      <w:pPr>
        <w:pStyle w:val="ListParagraph"/>
        <w:numPr>
          <w:ilvl w:val="0"/>
          <w:numId w:val="10"/>
        </w:numPr>
      </w:pPr>
      <w:r>
        <w:t xml:space="preserve"> </w:t>
      </w:r>
      <w:r w:rsidR="00847413">
        <w:rPr>
          <w:color w:val="000000"/>
          <w:sz w:val="27"/>
          <w:szCs w:val="27"/>
        </w:rPr>
        <w:t>Tamara Kenick</w:t>
      </w:r>
    </w:p>
    <w:p w:rsidR="007E0825" w:rsidRDefault="007E0825" w:rsidP="00575858">
      <w:pPr>
        <w:rPr>
          <w:b/>
        </w:rPr>
      </w:pPr>
    </w:p>
    <w:p w:rsidR="007E0825" w:rsidRDefault="007E0825" w:rsidP="00575858">
      <w:pPr>
        <w:rPr>
          <w:b/>
        </w:rPr>
      </w:pPr>
    </w:p>
    <w:p w:rsidR="007E0825" w:rsidRPr="007E0825" w:rsidRDefault="00194588" w:rsidP="00575858">
      <w:pPr>
        <w:pStyle w:val="Heading2"/>
        <w:rPr>
          <w:sz w:val="24"/>
          <w:szCs w:val="24"/>
        </w:rPr>
      </w:pPr>
      <w:r w:rsidRPr="00575858">
        <w:t>Executive</w:t>
      </w:r>
      <w:r>
        <w:t xml:space="preserve"> Summary</w:t>
      </w:r>
    </w:p>
    <w:p w:rsidR="00194588" w:rsidRDefault="00194588" w:rsidP="00575858"/>
    <w:p w:rsidR="00847413" w:rsidRPr="0038463A" w:rsidRDefault="0038463A" w:rsidP="0038463A">
      <w:pPr>
        <w:rPr>
          <w:color w:val="000000"/>
          <w:shd w:val="clear" w:color="auto" w:fill="FFFFFF"/>
        </w:rPr>
      </w:pPr>
      <w:r w:rsidRPr="0038463A">
        <w:rPr>
          <w:color w:val="000000"/>
          <w:shd w:val="clear" w:color="auto" w:fill="FFFFFF"/>
        </w:rPr>
        <w:t xml:space="preserve">This summary will explain in detail how our group, the </w:t>
      </w:r>
      <w:r w:rsidR="007F10F0">
        <w:rPr>
          <w:color w:val="000000"/>
        </w:rPr>
        <w:t xml:space="preserve">LATA </w:t>
      </w:r>
      <w:r w:rsidR="00847413" w:rsidRPr="0038463A">
        <w:rPr>
          <w:color w:val="000000"/>
        </w:rPr>
        <w:t>Smart Ladies</w:t>
      </w:r>
      <w:r w:rsidRPr="0038463A">
        <w:rPr>
          <w:color w:val="000000"/>
        </w:rPr>
        <w:t>, came to what we believe is the best conclusion in solving our problem.</w:t>
      </w:r>
      <w:r>
        <w:rPr>
          <w:color w:val="000000"/>
        </w:rPr>
        <w:t xml:space="preserve"> We chose to express our problem in the question, “</w:t>
      </w:r>
      <w:r w:rsidR="00847413" w:rsidRPr="0038463A">
        <w:rPr>
          <w:color w:val="000000"/>
        </w:rPr>
        <w:t>How can we work together to make sure the house is clean and everyone living in the home participat</w:t>
      </w:r>
      <w:r w:rsidRPr="0038463A">
        <w:rPr>
          <w:color w:val="000000"/>
        </w:rPr>
        <w:t xml:space="preserve">ed </w:t>
      </w:r>
      <w:r w:rsidR="00847413" w:rsidRPr="0038463A">
        <w:rPr>
          <w:color w:val="000000"/>
        </w:rPr>
        <w:t>in making and keeping it that way</w:t>
      </w:r>
      <w:r w:rsidR="009B2F4A">
        <w:rPr>
          <w:color w:val="000000"/>
        </w:rPr>
        <w:t>, while also increasing mutual respect for each other</w:t>
      </w:r>
      <w:r w:rsidR="00847413" w:rsidRPr="0038463A">
        <w:rPr>
          <w:color w:val="000000"/>
        </w:rPr>
        <w:t>?</w:t>
      </w:r>
      <w:r>
        <w:rPr>
          <w:color w:val="000000"/>
        </w:rPr>
        <w:t>”</w:t>
      </w:r>
    </w:p>
    <w:p w:rsidR="00847413" w:rsidRPr="0038463A" w:rsidRDefault="00847413" w:rsidP="00847413">
      <w:pPr>
        <w:pStyle w:val="ListParagraph"/>
        <w:rPr>
          <w:color w:val="000000"/>
          <w:shd w:val="clear" w:color="auto" w:fill="FFFFFF"/>
        </w:rPr>
      </w:pPr>
    </w:p>
    <w:p w:rsidR="00E8686E" w:rsidRDefault="009B2F4A" w:rsidP="00575858">
      <w:pPr>
        <w:rPr>
          <w:color w:val="000000"/>
          <w:shd w:val="clear" w:color="auto" w:fill="FFFFFF"/>
        </w:rPr>
      </w:pPr>
      <w:r w:rsidRPr="009B2F4A">
        <w:rPr>
          <w:color w:val="000000"/>
          <w:shd w:val="clear" w:color="auto" w:fill="FFFFFF"/>
        </w:rPr>
        <w:t xml:space="preserve">Using the </w:t>
      </w:r>
      <w:r>
        <w:rPr>
          <w:color w:val="000000"/>
          <w:shd w:val="clear" w:color="auto" w:fill="FFFFFF"/>
        </w:rPr>
        <w:t xml:space="preserve">PAC-BOY acronym of </w:t>
      </w:r>
      <w:r w:rsidRPr="009B2F4A">
        <w:rPr>
          <w:color w:val="000000"/>
          <w:shd w:val="clear" w:color="auto" w:fill="FFFFFF"/>
        </w:rPr>
        <w:t>Dewey</w:t>
      </w:r>
      <w:r>
        <w:rPr>
          <w:color w:val="000000"/>
          <w:shd w:val="clear" w:color="auto" w:fill="FFFFFF"/>
        </w:rPr>
        <w:t>’s Reflective Thinking Sequence in our Skype meetings was very effective for us.</w:t>
      </w:r>
      <w:r w:rsidRPr="009B2F4A">
        <w:rPr>
          <w:color w:val="000000"/>
          <w:shd w:val="clear" w:color="auto" w:fill="FFFFFF"/>
        </w:rPr>
        <w:t xml:space="preserve"> </w:t>
      </w:r>
      <w:r>
        <w:rPr>
          <w:color w:val="000000"/>
          <w:shd w:val="clear" w:color="auto" w:fill="FFFFFF"/>
        </w:rPr>
        <w:t>First in defining our problem mentioned above. Next, the sequence encouraged us to</w:t>
      </w:r>
      <w:r w:rsidRPr="009B2F4A">
        <w:rPr>
          <w:color w:val="000000"/>
          <w:shd w:val="clear" w:color="auto" w:fill="FFFFFF"/>
        </w:rPr>
        <w:t xml:space="preserve"> </w:t>
      </w:r>
      <w:r>
        <w:rPr>
          <w:color w:val="000000"/>
          <w:shd w:val="clear" w:color="auto" w:fill="FFFFFF"/>
        </w:rPr>
        <w:t xml:space="preserve">analyze the problem. This step was the most detailed and included </w:t>
      </w:r>
      <w:r w:rsidRPr="009B2F4A">
        <w:rPr>
          <w:color w:val="000000"/>
          <w:shd w:val="clear" w:color="auto" w:fill="FFFFFF"/>
        </w:rPr>
        <w:t>research</w:t>
      </w:r>
      <w:r>
        <w:rPr>
          <w:color w:val="000000"/>
          <w:shd w:val="clear" w:color="auto" w:fill="FFFFFF"/>
        </w:rPr>
        <w:t>ing</w:t>
      </w:r>
      <w:r w:rsidRPr="009B2F4A">
        <w:rPr>
          <w:color w:val="000000"/>
          <w:shd w:val="clear" w:color="auto" w:fill="FFFFFF"/>
        </w:rPr>
        <w:t xml:space="preserve"> the characteri</w:t>
      </w:r>
      <w:r>
        <w:rPr>
          <w:color w:val="000000"/>
          <w:shd w:val="clear" w:color="auto" w:fill="FFFFFF"/>
        </w:rPr>
        <w:t xml:space="preserve">stics </w:t>
      </w:r>
      <w:r w:rsidRPr="009B2F4A">
        <w:rPr>
          <w:color w:val="000000"/>
          <w:shd w:val="clear" w:color="auto" w:fill="FFFFFF"/>
        </w:rPr>
        <w:t xml:space="preserve">of </w:t>
      </w:r>
      <w:r>
        <w:rPr>
          <w:color w:val="000000"/>
          <w:shd w:val="clear" w:color="auto" w:fill="FFFFFF"/>
        </w:rPr>
        <w:t xml:space="preserve">our </w:t>
      </w:r>
      <w:r w:rsidRPr="009B2F4A">
        <w:rPr>
          <w:color w:val="000000"/>
          <w:shd w:val="clear" w:color="auto" w:fill="FFFFFF"/>
        </w:rPr>
        <w:t xml:space="preserve">problem, </w:t>
      </w:r>
      <w:r w:rsidR="00E8686E">
        <w:rPr>
          <w:color w:val="000000"/>
          <w:shd w:val="clear" w:color="auto" w:fill="FFFFFF"/>
        </w:rPr>
        <w:t xml:space="preserve">determining the </w:t>
      </w:r>
      <w:r w:rsidRPr="009B2F4A">
        <w:rPr>
          <w:color w:val="000000"/>
          <w:shd w:val="clear" w:color="auto" w:fill="FFFFFF"/>
        </w:rPr>
        <w:t xml:space="preserve">stakeholders who would be </w:t>
      </w:r>
      <w:r>
        <w:rPr>
          <w:color w:val="000000"/>
          <w:shd w:val="clear" w:color="auto" w:fill="FFFFFF"/>
        </w:rPr>
        <w:t>a</w:t>
      </w:r>
      <w:r w:rsidRPr="009B2F4A">
        <w:rPr>
          <w:color w:val="000000"/>
          <w:shd w:val="clear" w:color="auto" w:fill="FFFFFF"/>
        </w:rPr>
        <w:t>ffect</w:t>
      </w:r>
      <w:r>
        <w:rPr>
          <w:color w:val="000000"/>
          <w:shd w:val="clear" w:color="auto" w:fill="FFFFFF"/>
        </w:rPr>
        <w:t>ed</w:t>
      </w:r>
      <w:r w:rsidRPr="009B2F4A">
        <w:rPr>
          <w:color w:val="000000"/>
          <w:shd w:val="clear" w:color="auto" w:fill="FFFFFF"/>
        </w:rPr>
        <w:t xml:space="preserve"> by the solution, </w:t>
      </w:r>
      <w:r w:rsidR="00E8686E">
        <w:rPr>
          <w:color w:val="000000"/>
          <w:shd w:val="clear" w:color="auto" w:fill="FFFFFF"/>
        </w:rPr>
        <w:t xml:space="preserve">thinking of </w:t>
      </w:r>
      <w:r w:rsidRPr="009B2F4A">
        <w:rPr>
          <w:color w:val="000000"/>
          <w:shd w:val="clear" w:color="auto" w:fill="FFFFFF"/>
        </w:rPr>
        <w:t xml:space="preserve">the history of what </w:t>
      </w:r>
      <w:r w:rsidR="00E8686E">
        <w:rPr>
          <w:color w:val="000000"/>
          <w:shd w:val="clear" w:color="auto" w:fill="FFFFFF"/>
        </w:rPr>
        <w:t>could have</w:t>
      </w:r>
      <w:r w:rsidRPr="009B2F4A">
        <w:rPr>
          <w:color w:val="000000"/>
          <w:shd w:val="clear" w:color="auto" w:fill="FFFFFF"/>
        </w:rPr>
        <w:t xml:space="preserve"> been tried already to solve the </w:t>
      </w:r>
      <w:r w:rsidRPr="009B2F4A">
        <w:t xml:space="preserve">problem, </w:t>
      </w:r>
      <w:r w:rsidR="00E8686E">
        <w:t xml:space="preserve">the </w:t>
      </w:r>
      <w:r w:rsidRPr="009B2F4A">
        <w:t>policies and practices</w:t>
      </w:r>
      <w:r>
        <w:t xml:space="preserve"> </w:t>
      </w:r>
      <w:r w:rsidRPr="009B2F4A">
        <w:t xml:space="preserve">that </w:t>
      </w:r>
      <w:r w:rsidR="00E8686E">
        <w:t xml:space="preserve">might </w:t>
      </w:r>
      <w:r w:rsidRPr="009B2F4A">
        <w:t>limit</w:t>
      </w:r>
      <w:r w:rsidR="00E8686E">
        <w:t xml:space="preserve"> the possible solutions and imagining as many resource options as possible to get a wide range of ideas for those solutions.</w:t>
      </w:r>
      <w:r w:rsidR="00847413" w:rsidRPr="0038463A">
        <w:br/>
      </w:r>
    </w:p>
    <w:p w:rsidR="00847413" w:rsidRPr="0038463A" w:rsidRDefault="00EA0BAD" w:rsidP="00575858">
      <w:pPr>
        <w:rPr>
          <w:color w:val="000000"/>
          <w:shd w:val="clear" w:color="auto" w:fill="FFFFFF"/>
        </w:rPr>
      </w:pPr>
      <w:r>
        <w:rPr>
          <w:color w:val="000000"/>
          <w:shd w:val="clear" w:color="auto" w:fill="FFFFFF"/>
        </w:rPr>
        <w:t xml:space="preserve">The goal of our criteria was to narrow our ideas down to the best solution possible. We wanted to find a way to keep the house clean, while at the same time keeping all the housemates accountable. We found it fairly easy to brainstorm multiple solutions to our problem and without the criteria to judge them by it was difficult to see what might be our best option. </w:t>
      </w:r>
      <w:r w:rsidR="00541001">
        <w:rPr>
          <w:color w:val="000000"/>
          <w:shd w:val="clear" w:color="auto" w:fill="FFFFFF"/>
        </w:rPr>
        <w:t xml:space="preserve">After analyzing our brainstormed solutions using the criteria we came up with, two clear leaders emerged. Our best options for a solution were to either hire a cleaning service or to come up with a rotating chore chart. </w:t>
      </w:r>
    </w:p>
    <w:p w:rsidR="00847413" w:rsidRDefault="00847413" w:rsidP="00575858">
      <w:pPr>
        <w:rPr>
          <w:color w:val="000000"/>
          <w:shd w:val="clear" w:color="auto" w:fill="FFFFFF"/>
        </w:rPr>
      </w:pPr>
    </w:p>
    <w:p w:rsidR="00541001" w:rsidRPr="0038463A" w:rsidRDefault="00541001" w:rsidP="00575858">
      <w:pPr>
        <w:rPr>
          <w:b/>
        </w:rPr>
      </w:pPr>
      <w:r>
        <w:rPr>
          <w:color w:val="000000"/>
          <w:shd w:val="clear" w:color="auto" w:fill="FFFFFF"/>
        </w:rPr>
        <w:t xml:space="preserve">Ultimately, we decided the </w:t>
      </w:r>
      <w:r w:rsidR="009E173A">
        <w:rPr>
          <w:color w:val="000000"/>
          <w:shd w:val="clear" w:color="auto" w:fill="FFFFFF"/>
        </w:rPr>
        <w:t xml:space="preserve">best </w:t>
      </w:r>
      <w:r>
        <w:rPr>
          <w:color w:val="000000"/>
          <w:shd w:val="clear" w:color="auto" w:fill="FFFFFF"/>
        </w:rPr>
        <w:t xml:space="preserve">solution </w:t>
      </w:r>
      <w:r w:rsidR="009E173A">
        <w:rPr>
          <w:color w:val="000000"/>
          <w:shd w:val="clear" w:color="auto" w:fill="FFFFFF"/>
        </w:rPr>
        <w:t>for keeping the home clean and increasing the respect between roommates</w:t>
      </w:r>
      <w:r>
        <w:rPr>
          <w:color w:val="000000"/>
          <w:shd w:val="clear" w:color="auto" w:fill="FFFFFF"/>
        </w:rPr>
        <w:t xml:space="preserve"> would be the rotating chore chart</w:t>
      </w:r>
      <w:r w:rsidR="009E173A">
        <w:rPr>
          <w:color w:val="000000"/>
          <w:shd w:val="clear" w:color="auto" w:fill="FFFFFF"/>
        </w:rPr>
        <w:t xml:space="preserve"> focusing on the</w:t>
      </w:r>
      <w:r w:rsidR="000371D7">
        <w:rPr>
          <w:color w:val="000000"/>
          <w:shd w:val="clear" w:color="auto" w:fill="FFFFFF"/>
        </w:rPr>
        <w:t xml:space="preserve"> common areas of the house. The chore chart would include daily chores (such as cleaning up after using the kitchen to make a meal or after</w:t>
      </w:r>
      <w:r w:rsidR="009E173A">
        <w:rPr>
          <w:color w:val="000000"/>
          <w:shd w:val="clear" w:color="auto" w:fill="FFFFFF"/>
        </w:rPr>
        <w:t xml:space="preserve"> getting ready in the bathroom),</w:t>
      </w:r>
      <w:r w:rsidR="000371D7">
        <w:rPr>
          <w:color w:val="000000"/>
          <w:shd w:val="clear" w:color="auto" w:fill="FFFFFF"/>
        </w:rPr>
        <w:t xml:space="preserve"> </w:t>
      </w:r>
      <w:r w:rsidR="009E173A">
        <w:rPr>
          <w:color w:val="000000"/>
          <w:shd w:val="clear" w:color="auto" w:fill="FFFFFF"/>
        </w:rPr>
        <w:t xml:space="preserve">as well as weekly chores (cleaning out the fridge, deep cleaning the bathroom and kitchen, and dusting/ vacuuming). </w:t>
      </w:r>
      <w:r w:rsidR="000371D7">
        <w:rPr>
          <w:color w:val="000000"/>
          <w:shd w:val="clear" w:color="auto" w:fill="FFFFFF"/>
        </w:rPr>
        <w:t xml:space="preserve">Each week, a </w:t>
      </w:r>
      <w:bookmarkStart w:id="0" w:name="_GoBack"/>
      <w:bookmarkEnd w:id="0"/>
      <w:r w:rsidR="000371D7">
        <w:rPr>
          <w:color w:val="000000"/>
          <w:shd w:val="clear" w:color="auto" w:fill="FFFFFF"/>
        </w:rPr>
        <w:t xml:space="preserve">housemate would be assigned to a weekly task as well as expected to respect the daily chores required of all those in the house. We decided a contract would be written up by the housemates to show they all understand what is expected of them. Our idea for enforcing the mandate was </w:t>
      </w:r>
      <w:r w:rsidR="000371D7">
        <w:rPr>
          <w:color w:val="000000"/>
          <w:shd w:val="clear" w:color="auto" w:fill="FFFFFF"/>
        </w:rPr>
        <w:lastRenderedPageBreak/>
        <w:t xml:space="preserve">that if someone misses a daily chore, they must put $5 in the chore jar. If another housemate wants to earn that money, they can do the daily chore for them. </w:t>
      </w:r>
      <w:r w:rsidR="001666DB">
        <w:rPr>
          <w:color w:val="000000"/>
          <w:shd w:val="clear" w:color="auto" w:fill="FFFFFF"/>
        </w:rPr>
        <w:t xml:space="preserve">Weekly chores will cost them $10. If the dirty housemate begins to take advantage of this system and is not respecting others by following the proposed solution, there will be a house meeting to determine if they should continue to live in the house. As a group, we decided this was by far the best option to answer our question of how to keep the house clean while improving relationships at the same time! </w:t>
      </w:r>
    </w:p>
    <w:sectPr w:rsidR="00541001" w:rsidRPr="0038463A" w:rsidSect="00956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71EEF"/>
    <w:multiLevelType w:val="hybridMultilevel"/>
    <w:tmpl w:val="6408F04E"/>
    <w:lvl w:ilvl="0" w:tplc="8D00A3AE">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E4359"/>
    <w:multiLevelType w:val="hybridMultilevel"/>
    <w:tmpl w:val="FD92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1210F"/>
    <w:multiLevelType w:val="hybridMultilevel"/>
    <w:tmpl w:val="F17E0DD8"/>
    <w:lvl w:ilvl="0" w:tplc="7E144BD4">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23179"/>
    <w:multiLevelType w:val="hybridMultilevel"/>
    <w:tmpl w:val="55E83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B0312"/>
    <w:multiLevelType w:val="hybridMultilevel"/>
    <w:tmpl w:val="E2186EE8"/>
    <w:lvl w:ilvl="0" w:tplc="8D00A3AE">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47293"/>
    <w:multiLevelType w:val="hybridMultilevel"/>
    <w:tmpl w:val="94B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E4C6A"/>
    <w:multiLevelType w:val="hybridMultilevel"/>
    <w:tmpl w:val="9C40D568"/>
    <w:lvl w:ilvl="0" w:tplc="8D00A3AE">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0A3469"/>
    <w:multiLevelType w:val="hybridMultilevel"/>
    <w:tmpl w:val="AEC2E8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717E4"/>
    <w:multiLevelType w:val="multilevel"/>
    <w:tmpl w:val="660AF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0A3059"/>
    <w:multiLevelType w:val="multilevel"/>
    <w:tmpl w:val="20B4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FE6ECD"/>
    <w:multiLevelType w:val="hybridMultilevel"/>
    <w:tmpl w:val="E9E0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9D210A"/>
    <w:multiLevelType w:val="hybridMultilevel"/>
    <w:tmpl w:val="82B61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A307E1"/>
    <w:multiLevelType w:val="hybridMultilevel"/>
    <w:tmpl w:val="FFE49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47155F"/>
    <w:multiLevelType w:val="hybridMultilevel"/>
    <w:tmpl w:val="469635AA"/>
    <w:lvl w:ilvl="0" w:tplc="E04690F8">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3"/>
  </w:num>
  <w:num w:numId="4">
    <w:abstractNumId w:val="2"/>
  </w:num>
  <w:num w:numId="5">
    <w:abstractNumId w:val="13"/>
  </w:num>
  <w:num w:numId="6">
    <w:abstractNumId w:val="0"/>
  </w:num>
  <w:num w:numId="7">
    <w:abstractNumId w:val="6"/>
  </w:num>
  <w:num w:numId="8">
    <w:abstractNumId w:val="4"/>
  </w:num>
  <w:num w:numId="9">
    <w:abstractNumId w:val="5"/>
  </w:num>
  <w:num w:numId="10">
    <w:abstractNumId w:val="12"/>
  </w:num>
  <w:num w:numId="11">
    <w:abstractNumId w:val="1"/>
  </w:num>
  <w:num w:numId="12">
    <w:abstractNumId w:val="7"/>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25"/>
    <w:rsid w:val="000371D7"/>
    <w:rsid w:val="00064662"/>
    <w:rsid w:val="000779BD"/>
    <w:rsid w:val="001666DB"/>
    <w:rsid w:val="00194588"/>
    <w:rsid w:val="001D6E9B"/>
    <w:rsid w:val="002151FD"/>
    <w:rsid w:val="00255E4F"/>
    <w:rsid w:val="00370F12"/>
    <w:rsid w:val="0038463A"/>
    <w:rsid w:val="004457E6"/>
    <w:rsid w:val="0049550D"/>
    <w:rsid w:val="00541001"/>
    <w:rsid w:val="00557095"/>
    <w:rsid w:val="00575858"/>
    <w:rsid w:val="005D274A"/>
    <w:rsid w:val="005E234E"/>
    <w:rsid w:val="00636512"/>
    <w:rsid w:val="007E0825"/>
    <w:rsid w:val="007F10F0"/>
    <w:rsid w:val="00833632"/>
    <w:rsid w:val="00847413"/>
    <w:rsid w:val="0087243A"/>
    <w:rsid w:val="00872658"/>
    <w:rsid w:val="008D1F50"/>
    <w:rsid w:val="00945400"/>
    <w:rsid w:val="00956251"/>
    <w:rsid w:val="009727CF"/>
    <w:rsid w:val="00997485"/>
    <w:rsid w:val="009B2F4A"/>
    <w:rsid w:val="009E173A"/>
    <w:rsid w:val="00A7717E"/>
    <w:rsid w:val="00A83669"/>
    <w:rsid w:val="00B03742"/>
    <w:rsid w:val="00CE6B7C"/>
    <w:rsid w:val="00D50195"/>
    <w:rsid w:val="00E56DF3"/>
    <w:rsid w:val="00E645BF"/>
    <w:rsid w:val="00E72DA5"/>
    <w:rsid w:val="00E8686E"/>
    <w:rsid w:val="00EA0BAD"/>
    <w:rsid w:val="00EE2E70"/>
    <w:rsid w:val="00F90156"/>
    <w:rsid w:val="00FA7E63"/>
    <w:rsid w:val="00FB0FD8"/>
    <w:rsid w:val="00FC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AAC54B-0A6D-402C-869F-571818E5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75858"/>
    <w:rPr>
      <w:rFonts w:ascii="Times New Roman" w:eastAsia="Times New Roman" w:hAnsi="Times New Roman" w:cs="Times New Roman"/>
      <w:bCs/>
      <w:sz w:val="24"/>
      <w:szCs w:val="24"/>
    </w:rPr>
  </w:style>
  <w:style w:type="paragraph" w:styleId="Heading1">
    <w:name w:val="heading 1"/>
    <w:basedOn w:val="Normal"/>
    <w:next w:val="Normal"/>
    <w:link w:val="Heading1Char"/>
    <w:uiPriority w:val="9"/>
    <w:qFormat/>
    <w:rsid w:val="00575858"/>
    <w:pPr>
      <w:jc w:val="center"/>
      <w:outlineLvl w:val="0"/>
    </w:pPr>
    <w:rPr>
      <w:b/>
      <w:bCs w:val="0"/>
      <w:sz w:val="28"/>
      <w:szCs w:val="28"/>
    </w:rPr>
  </w:style>
  <w:style w:type="paragraph" w:styleId="Heading2">
    <w:name w:val="heading 2"/>
    <w:basedOn w:val="Normal"/>
    <w:next w:val="Normal"/>
    <w:link w:val="Heading2Char"/>
    <w:uiPriority w:val="9"/>
    <w:unhideWhenUsed/>
    <w:qFormat/>
    <w:rsid w:val="00575858"/>
    <w:pPr>
      <w:jc w:val="center"/>
      <w:outlineLvl w:val="1"/>
    </w:pPr>
    <w:rPr>
      <w:b/>
      <w:bCs w:val="0"/>
      <w:sz w:val="28"/>
      <w:szCs w:val="28"/>
      <w:u w:val="single"/>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858"/>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575858"/>
    <w:rPr>
      <w:rFonts w:ascii="Times New Roman" w:eastAsia="Times New Roman" w:hAnsi="Times New Roman" w:cs="Times New Roman"/>
      <w:b/>
      <w:bCs/>
      <w:sz w:val="28"/>
      <w:szCs w:val="28"/>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table" w:styleId="TableGrid">
    <w:name w:val="Table Grid"/>
    <w:basedOn w:val="TableNormal"/>
    <w:uiPriority w:val="39"/>
    <w:rsid w:val="005D2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47413"/>
  </w:style>
  <w:style w:type="character" w:customStyle="1" w:styleId="tx">
    <w:name w:val="tx"/>
    <w:basedOn w:val="DefaultParagraphFont"/>
    <w:rsid w:val="009B2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4002">
      <w:bodyDiv w:val="1"/>
      <w:marLeft w:val="0"/>
      <w:marRight w:val="0"/>
      <w:marTop w:val="0"/>
      <w:marBottom w:val="0"/>
      <w:divBdr>
        <w:top w:val="none" w:sz="0" w:space="0" w:color="auto"/>
        <w:left w:val="none" w:sz="0" w:space="0" w:color="auto"/>
        <w:bottom w:val="none" w:sz="0" w:space="0" w:color="auto"/>
        <w:right w:val="none" w:sz="0" w:space="0" w:color="auto"/>
      </w:divBdr>
    </w:div>
    <w:div w:id="81489871">
      <w:bodyDiv w:val="1"/>
      <w:marLeft w:val="0"/>
      <w:marRight w:val="0"/>
      <w:marTop w:val="0"/>
      <w:marBottom w:val="0"/>
      <w:divBdr>
        <w:top w:val="none" w:sz="0" w:space="0" w:color="auto"/>
        <w:left w:val="none" w:sz="0" w:space="0" w:color="auto"/>
        <w:bottom w:val="none" w:sz="0" w:space="0" w:color="auto"/>
        <w:right w:val="none" w:sz="0" w:space="0" w:color="auto"/>
      </w:divBdr>
    </w:div>
    <w:div w:id="475731981">
      <w:bodyDiv w:val="1"/>
      <w:marLeft w:val="0"/>
      <w:marRight w:val="0"/>
      <w:marTop w:val="0"/>
      <w:marBottom w:val="0"/>
      <w:divBdr>
        <w:top w:val="none" w:sz="0" w:space="0" w:color="auto"/>
        <w:left w:val="none" w:sz="0" w:space="0" w:color="auto"/>
        <w:bottom w:val="none" w:sz="0" w:space="0" w:color="auto"/>
        <w:right w:val="none" w:sz="0" w:space="0" w:color="auto"/>
      </w:divBdr>
    </w:div>
    <w:div w:id="1000546056">
      <w:bodyDiv w:val="1"/>
      <w:marLeft w:val="0"/>
      <w:marRight w:val="0"/>
      <w:marTop w:val="0"/>
      <w:marBottom w:val="0"/>
      <w:divBdr>
        <w:top w:val="none" w:sz="0" w:space="0" w:color="auto"/>
        <w:left w:val="none" w:sz="0" w:space="0" w:color="auto"/>
        <w:bottom w:val="none" w:sz="0" w:space="0" w:color="auto"/>
        <w:right w:val="none" w:sz="0" w:space="0" w:color="auto"/>
      </w:divBdr>
    </w:div>
    <w:div w:id="1096638795">
      <w:bodyDiv w:val="1"/>
      <w:marLeft w:val="0"/>
      <w:marRight w:val="0"/>
      <w:marTop w:val="0"/>
      <w:marBottom w:val="0"/>
      <w:divBdr>
        <w:top w:val="none" w:sz="0" w:space="0" w:color="auto"/>
        <w:left w:val="none" w:sz="0" w:space="0" w:color="auto"/>
        <w:bottom w:val="none" w:sz="0" w:space="0" w:color="auto"/>
        <w:right w:val="none" w:sz="0" w:space="0" w:color="auto"/>
      </w:divBdr>
    </w:div>
    <w:div w:id="1876770536">
      <w:bodyDiv w:val="1"/>
      <w:marLeft w:val="0"/>
      <w:marRight w:val="0"/>
      <w:marTop w:val="0"/>
      <w:marBottom w:val="0"/>
      <w:divBdr>
        <w:top w:val="none" w:sz="0" w:space="0" w:color="auto"/>
        <w:left w:val="none" w:sz="0" w:space="0" w:color="auto"/>
        <w:bottom w:val="none" w:sz="0" w:space="0" w:color="auto"/>
        <w:right w:val="none" w:sz="0" w:space="0" w:color="auto"/>
      </w:divBdr>
    </w:div>
    <w:div w:id="1962377152">
      <w:bodyDiv w:val="1"/>
      <w:marLeft w:val="0"/>
      <w:marRight w:val="0"/>
      <w:marTop w:val="0"/>
      <w:marBottom w:val="0"/>
      <w:divBdr>
        <w:top w:val="none" w:sz="0" w:space="0" w:color="auto"/>
        <w:left w:val="none" w:sz="0" w:space="0" w:color="auto"/>
        <w:bottom w:val="none" w:sz="0" w:space="0" w:color="auto"/>
        <w:right w:val="none" w:sz="0" w:space="0" w:color="auto"/>
      </w:divBdr>
    </w:div>
    <w:div w:id="21066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orne15\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Horne</dc:creator>
  <cp:lastModifiedBy>Tamara Kenick</cp:lastModifiedBy>
  <cp:revision>2</cp:revision>
  <dcterms:created xsi:type="dcterms:W3CDTF">2017-05-01T01:08:00Z</dcterms:created>
  <dcterms:modified xsi:type="dcterms:W3CDTF">2017-05-01T01:08:00Z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