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38F92" w14:textId="14DB3D10" w:rsidR="004C66FD" w:rsidRDefault="004C66FD" w:rsidP="00AE3690">
      <w:pPr>
        <w:pStyle w:val="Heading1"/>
      </w:pPr>
      <w:bookmarkStart w:id="0" w:name="_GoBack"/>
      <w:bookmarkEnd w:id="0"/>
      <w:r w:rsidRPr="00E7395E">
        <w:t xml:space="preserve">Team Meeting #1 </w:t>
      </w:r>
      <w:r w:rsidRPr="008B6469">
        <w:t>Agenda</w:t>
      </w:r>
    </w:p>
    <w:p w14:paraId="01E0D980" w14:textId="77777777" w:rsidR="004C66FD" w:rsidRDefault="004C66FD" w:rsidP="004C66FD"/>
    <w:p w14:paraId="1755AB10" w14:textId="00EBD990" w:rsidR="004C66FD" w:rsidRPr="004C66FD" w:rsidRDefault="004C66FD" w:rsidP="00AE3690">
      <w:pPr>
        <w:pStyle w:val="TeamMeetingTask"/>
      </w:pPr>
      <w:r>
        <w:t>Task #1</w:t>
      </w:r>
    </w:p>
    <w:p w14:paraId="1197D452" w14:textId="77777777" w:rsidR="004C66FD" w:rsidRPr="00A5138B" w:rsidRDefault="004C66FD" w:rsidP="004C66FD">
      <w:pPr>
        <w:pStyle w:val="Heading3"/>
      </w:pPr>
      <w:r w:rsidRPr="00A5138B">
        <w:rPr>
          <w:noProof/>
        </w:rPr>
        <w:drawing>
          <wp:anchor distT="0" distB="0" distL="114300" distR="114300" simplePos="0" relativeHeight="251659264" behindDoc="0" locked="0" layoutInCell="1" allowOverlap="1" wp14:anchorId="13EDC083" wp14:editId="22FF20E8">
            <wp:simplePos x="0" y="0"/>
            <wp:positionH relativeFrom="margin">
              <wp:align>right</wp:align>
            </wp:positionH>
            <wp:positionV relativeFrom="paragraph">
              <wp:posOffset>597535</wp:posOffset>
            </wp:positionV>
            <wp:extent cx="2692400" cy="17608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QK3xpf0sHyYLBEfZxjx0fXMrnkcCTkFr7rzRWUIHeguREwZZ-moQFpErkNiye3-n5mgVhrZWwa5lsmyQBkSAKbHPZFa1daq6YOKhx9xQGer_CYaTXCMlaw5TtfxYnsrnVHDe28c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2400" cy="1760855"/>
                    </a:xfrm>
                    <a:prstGeom prst="rect">
                      <a:avLst/>
                    </a:prstGeom>
                    <a:noFill/>
                    <a:ln>
                      <a:noFill/>
                    </a:ln>
                  </pic:spPr>
                </pic:pic>
              </a:graphicData>
            </a:graphic>
          </wp:anchor>
        </w:drawing>
      </w:r>
      <w:r w:rsidRPr="00A5138B">
        <w:t>Choose a Task Role and Relationship Roles</w:t>
      </w:r>
      <w:r>
        <w:t>.</w:t>
      </w:r>
      <w:r w:rsidRPr="00A5138B">
        <w:t xml:space="preserve">     </w:t>
      </w:r>
    </w:p>
    <w:p w14:paraId="08B90012" w14:textId="77777777" w:rsidR="004C66FD" w:rsidRPr="00E7395E" w:rsidRDefault="004C66FD" w:rsidP="004C66FD">
      <w:r w:rsidRPr="00E7395E">
        <w:t xml:space="preserve">Each </w:t>
      </w:r>
      <w:r w:rsidRPr="00A5138B">
        <w:t>member</w:t>
      </w:r>
      <w:r w:rsidRPr="00E7395E">
        <w:t xml:space="preserve"> needs to choose a Ta</w:t>
      </w:r>
      <w:r>
        <w:t>sk Role and a Relationship Role.</w:t>
      </w:r>
      <w:r w:rsidRPr="00E7395E">
        <w:t xml:space="preserve"> You need </w:t>
      </w:r>
      <w:r>
        <w:t xml:space="preserve">at least </w:t>
      </w:r>
      <w:r w:rsidRPr="00E7395E">
        <w:t xml:space="preserve">these </w:t>
      </w:r>
      <w:r w:rsidRPr="00A5138B">
        <w:rPr>
          <w:bCs/>
        </w:rPr>
        <w:t>three task roles</w:t>
      </w:r>
      <w:r w:rsidRPr="00E7395E">
        <w:t xml:space="preserve"> filled: </w:t>
      </w:r>
    </w:p>
    <w:p w14:paraId="3C446172" w14:textId="77777777" w:rsidR="004C66FD" w:rsidRPr="00593A5E" w:rsidRDefault="004C66FD" w:rsidP="004C66FD">
      <w:pPr>
        <w:pStyle w:val="ListParagraph"/>
        <w:numPr>
          <w:ilvl w:val="0"/>
          <w:numId w:val="5"/>
        </w:numPr>
      </w:pPr>
      <w:r w:rsidRPr="00A5138B">
        <w:rPr>
          <w:bCs/>
        </w:rPr>
        <w:t>Leader</w:t>
      </w:r>
      <w:r w:rsidRPr="00593A5E">
        <w:t xml:space="preserve"> (responsible for getting the team through the agenda)</w:t>
      </w:r>
    </w:p>
    <w:p w14:paraId="265B2104" w14:textId="77777777" w:rsidR="004C66FD" w:rsidRPr="00593A5E" w:rsidRDefault="004C66FD" w:rsidP="004C66FD">
      <w:pPr>
        <w:pStyle w:val="ListParagraph"/>
        <w:numPr>
          <w:ilvl w:val="0"/>
          <w:numId w:val="5"/>
        </w:numPr>
      </w:pPr>
      <w:r w:rsidRPr="00A5138B">
        <w:rPr>
          <w:bCs/>
        </w:rPr>
        <w:t>Recorder</w:t>
      </w:r>
      <w:r w:rsidRPr="00593A5E">
        <w:rPr>
          <w:b/>
          <w:bCs/>
        </w:rPr>
        <w:t xml:space="preserve"> </w:t>
      </w:r>
      <w:r w:rsidRPr="00593A5E">
        <w:t>(typing notes from each meeting to send to the instructor)</w:t>
      </w:r>
    </w:p>
    <w:p w14:paraId="110E5EB0" w14:textId="77777777" w:rsidR="004C66FD" w:rsidRPr="00593A5E" w:rsidRDefault="004C66FD" w:rsidP="004C66FD">
      <w:pPr>
        <w:pStyle w:val="ListParagraph"/>
        <w:numPr>
          <w:ilvl w:val="0"/>
          <w:numId w:val="5"/>
        </w:numPr>
      </w:pPr>
      <w:r w:rsidRPr="00A5138B">
        <w:rPr>
          <w:bCs/>
        </w:rPr>
        <w:t>Editor</w:t>
      </w:r>
      <w:r w:rsidRPr="00593A5E">
        <w:t xml:space="preserve"> (responsible for synthesizing the team’s information for the two paragraphs in the Executive Summary)</w:t>
      </w:r>
    </w:p>
    <w:p w14:paraId="6F533D4F" w14:textId="77777777" w:rsidR="004C66FD" w:rsidRPr="00E7395E" w:rsidRDefault="004C66FD" w:rsidP="004C66FD"/>
    <w:p w14:paraId="6763E274" w14:textId="77777777" w:rsidR="004C66FD" w:rsidRDefault="004C66FD" w:rsidP="004C66FD">
      <w:r>
        <w:t>This l</w:t>
      </w:r>
      <w:r w:rsidRPr="00E7395E">
        <w:t xml:space="preserve">ist of </w:t>
      </w:r>
      <w:r>
        <w:t>team member r</w:t>
      </w:r>
      <w:r w:rsidRPr="00E7395E">
        <w:t>oles</w:t>
      </w:r>
      <w:r>
        <w:t xml:space="preserve"> can help the team get started choosing:</w:t>
      </w:r>
    </w:p>
    <w:p w14:paraId="7DF36590" w14:textId="77777777" w:rsidR="004C66FD" w:rsidRPr="00E7395E" w:rsidRDefault="004C66FD" w:rsidP="004C66FD"/>
    <w:p w14:paraId="06D8675C" w14:textId="281B973C" w:rsidR="004C66FD" w:rsidRPr="00742EE4" w:rsidRDefault="004C66FD" w:rsidP="00AE3690">
      <w:pPr>
        <w:pStyle w:val="Heading3"/>
      </w:pPr>
      <w:r w:rsidRPr="00A5138B">
        <w:t>Task Roles (Helpful)</w:t>
      </w:r>
    </w:p>
    <w:p w14:paraId="3701EB7F" w14:textId="77777777" w:rsidR="004C66FD" w:rsidRPr="006D1FD3" w:rsidRDefault="004C66FD" w:rsidP="004C66FD">
      <w:pPr>
        <w:pStyle w:val="ListParagraph"/>
        <w:numPr>
          <w:ilvl w:val="0"/>
          <w:numId w:val="6"/>
        </w:numPr>
      </w:pPr>
      <w:r w:rsidRPr="006D1FD3">
        <w:t>Leader</w:t>
      </w:r>
    </w:p>
    <w:p w14:paraId="5FB42E04" w14:textId="77777777" w:rsidR="004C66FD" w:rsidRPr="006D1FD3" w:rsidRDefault="004C66FD" w:rsidP="004C66FD">
      <w:pPr>
        <w:pStyle w:val="ListParagraph"/>
        <w:numPr>
          <w:ilvl w:val="0"/>
          <w:numId w:val="6"/>
        </w:numPr>
      </w:pPr>
      <w:r w:rsidRPr="006D1FD3">
        <w:t>Recorder</w:t>
      </w:r>
    </w:p>
    <w:p w14:paraId="1E564937" w14:textId="77777777" w:rsidR="004C66FD" w:rsidRPr="006D1FD3" w:rsidRDefault="004C66FD" w:rsidP="004C66FD">
      <w:pPr>
        <w:pStyle w:val="ListParagraph"/>
        <w:numPr>
          <w:ilvl w:val="0"/>
          <w:numId w:val="6"/>
        </w:numPr>
      </w:pPr>
      <w:r w:rsidRPr="006D1FD3">
        <w:t>Scribe</w:t>
      </w:r>
    </w:p>
    <w:p w14:paraId="6F437CD3" w14:textId="77777777" w:rsidR="004C66FD" w:rsidRPr="006D1FD3" w:rsidRDefault="004C66FD" w:rsidP="004C66FD">
      <w:pPr>
        <w:pStyle w:val="ListParagraph"/>
        <w:numPr>
          <w:ilvl w:val="0"/>
          <w:numId w:val="6"/>
        </w:numPr>
      </w:pPr>
      <w:r w:rsidRPr="006D1FD3">
        <w:t>Gatekeeper</w:t>
      </w:r>
    </w:p>
    <w:p w14:paraId="0B188D30" w14:textId="77777777" w:rsidR="004C66FD" w:rsidRPr="006D1FD3" w:rsidRDefault="004C66FD" w:rsidP="004C66FD">
      <w:pPr>
        <w:pStyle w:val="ListParagraph"/>
        <w:numPr>
          <w:ilvl w:val="0"/>
          <w:numId w:val="6"/>
        </w:numPr>
      </w:pPr>
      <w:r w:rsidRPr="006D1FD3">
        <w:t>Analyzer</w:t>
      </w:r>
    </w:p>
    <w:p w14:paraId="47ED1885" w14:textId="77777777" w:rsidR="004C66FD" w:rsidRPr="006D1FD3" w:rsidRDefault="004C66FD" w:rsidP="004C66FD">
      <w:pPr>
        <w:pStyle w:val="ListParagraph"/>
        <w:numPr>
          <w:ilvl w:val="0"/>
          <w:numId w:val="6"/>
        </w:numPr>
      </w:pPr>
      <w:r w:rsidRPr="006D1FD3">
        <w:t>Follower</w:t>
      </w:r>
    </w:p>
    <w:p w14:paraId="6DD274FD" w14:textId="77777777" w:rsidR="004C66FD" w:rsidRPr="006D1FD3" w:rsidRDefault="004C66FD" w:rsidP="004C66FD">
      <w:pPr>
        <w:pStyle w:val="ListParagraph"/>
        <w:numPr>
          <w:ilvl w:val="0"/>
          <w:numId w:val="6"/>
        </w:numPr>
      </w:pPr>
      <w:r w:rsidRPr="006D1FD3">
        <w:t>Initiator</w:t>
      </w:r>
    </w:p>
    <w:p w14:paraId="3DDF0379" w14:textId="77777777" w:rsidR="004C66FD" w:rsidRPr="006D1FD3" w:rsidRDefault="004C66FD" w:rsidP="004C66FD">
      <w:pPr>
        <w:pStyle w:val="ListParagraph"/>
        <w:numPr>
          <w:ilvl w:val="0"/>
          <w:numId w:val="6"/>
        </w:numPr>
      </w:pPr>
      <w:r w:rsidRPr="006D1FD3">
        <w:t>Editor</w:t>
      </w:r>
    </w:p>
    <w:p w14:paraId="2F9512A6" w14:textId="77777777" w:rsidR="004C66FD" w:rsidRPr="006D1FD3" w:rsidRDefault="004C66FD" w:rsidP="004C66FD">
      <w:pPr>
        <w:pStyle w:val="ListParagraph"/>
        <w:numPr>
          <w:ilvl w:val="0"/>
          <w:numId w:val="6"/>
        </w:numPr>
      </w:pPr>
      <w:r w:rsidRPr="006D1FD3">
        <w:t>Information Giver-offers facts, beliefs, input</w:t>
      </w:r>
    </w:p>
    <w:p w14:paraId="04F92E0B" w14:textId="77777777" w:rsidR="004C66FD" w:rsidRPr="006D1FD3" w:rsidRDefault="004C66FD" w:rsidP="004C66FD">
      <w:pPr>
        <w:pStyle w:val="ListParagraph"/>
        <w:numPr>
          <w:ilvl w:val="0"/>
          <w:numId w:val="6"/>
        </w:numPr>
      </w:pPr>
      <w:r w:rsidRPr="006D1FD3">
        <w:t>Boy Scouter- prepared with map and info</w:t>
      </w:r>
    </w:p>
    <w:p w14:paraId="66681743" w14:textId="77777777" w:rsidR="004C66FD" w:rsidRPr="006D1FD3" w:rsidRDefault="004C66FD" w:rsidP="004C66FD">
      <w:pPr>
        <w:pStyle w:val="ListParagraph"/>
        <w:numPr>
          <w:ilvl w:val="0"/>
          <w:numId w:val="6"/>
        </w:numPr>
      </w:pPr>
      <w:r w:rsidRPr="006D1FD3">
        <w:t>Information Seeker-asks for clarification, raises helpful questions</w:t>
      </w:r>
    </w:p>
    <w:p w14:paraId="4251592E" w14:textId="77777777" w:rsidR="004C66FD" w:rsidRPr="006D1FD3" w:rsidRDefault="004C66FD" w:rsidP="004C66FD">
      <w:pPr>
        <w:pStyle w:val="ListParagraph"/>
        <w:numPr>
          <w:ilvl w:val="0"/>
          <w:numId w:val="6"/>
        </w:numPr>
      </w:pPr>
      <w:r w:rsidRPr="006D1FD3">
        <w:t>Administrator-keeps people on track, organizes logistics</w:t>
      </w:r>
    </w:p>
    <w:p w14:paraId="45D70C82" w14:textId="77777777" w:rsidR="004C66FD" w:rsidRPr="006D1FD3" w:rsidRDefault="004C66FD" w:rsidP="004C66FD">
      <w:pPr>
        <w:pStyle w:val="ListParagraph"/>
        <w:numPr>
          <w:ilvl w:val="0"/>
          <w:numId w:val="6"/>
        </w:numPr>
      </w:pPr>
      <w:r w:rsidRPr="006D1FD3">
        <w:t>Elaborator-offers further clarification</w:t>
      </w:r>
    </w:p>
    <w:p w14:paraId="6607A60D" w14:textId="77777777" w:rsidR="004C66FD" w:rsidRPr="006D1FD3" w:rsidRDefault="004C66FD" w:rsidP="004C66FD">
      <w:pPr>
        <w:pStyle w:val="ListParagraph"/>
        <w:numPr>
          <w:ilvl w:val="0"/>
          <w:numId w:val="6"/>
        </w:numPr>
      </w:pPr>
      <w:r w:rsidRPr="006D1FD3">
        <w:t>Clarifier-explains</w:t>
      </w:r>
    </w:p>
    <w:p w14:paraId="4E7A1DDC" w14:textId="77777777" w:rsidR="004C66FD" w:rsidRPr="006D1FD3" w:rsidRDefault="004C66FD" w:rsidP="004C66FD">
      <w:pPr>
        <w:pStyle w:val="ListParagraph"/>
        <w:numPr>
          <w:ilvl w:val="0"/>
          <w:numId w:val="6"/>
        </w:numPr>
      </w:pPr>
      <w:r w:rsidRPr="006D1FD3">
        <w:t>Interpreter- make sense of info for group</w:t>
      </w:r>
    </w:p>
    <w:p w14:paraId="3DD8524B" w14:textId="77777777" w:rsidR="004C66FD" w:rsidRPr="006D1FD3" w:rsidRDefault="004C66FD" w:rsidP="004C66FD">
      <w:pPr>
        <w:pStyle w:val="ListParagraph"/>
        <w:numPr>
          <w:ilvl w:val="0"/>
          <w:numId w:val="6"/>
        </w:numPr>
      </w:pPr>
      <w:r w:rsidRPr="006D1FD3">
        <w:t>Watch Dog- time manager</w:t>
      </w:r>
    </w:p>
    <w:p w14:paraId="2ED9EB20" w14:textId="77777777" w:rsidR="004C66FD" w:rsidRPr="006D1FD3" w:rsidRDefault="004C66FD" w:rsidP="004C66FD">
      <w:pPr>
        <w:pStyle w:val="ListParagraph"/>
        <w:numPr>
          <w:ilvl w:val="0"/>
          <w:numId w:val="6"/>
        </w:numPr>
      </w:pPr>
      <w:r w:rsidRPr="006D1FD3">
        <w:t>Housekeeper- check for loose ends</w:t>
      </w:r>
    </w:p>
    <w:p w14:paraId="791E0955" w14:textId="77777777" w:rsidR="004C66FD" w:rsidRPr="006D1FD3" w:rsidRDefault="004C66FD" w:rsidP="004C66FD">
      <w:pPr>
        <w:pStyle w:val="ListParagraph"/>
        <w:numPr>
          <w:ilvl w:val="0"/>
          <w:numId w:val="6"/>
        </w:numPr>
      </w:pPr>
      <w:r w:rsidRPr="006D1FD3">
        <w:t>Idea Giver -come up with new ideas</w:t>
      </w:r>
    </w:p>
    <w:p w14:paraId="1058F280" w14:textId="77777777" w:rsidR="004C66FD" w:rsidRPr="006D1FD3" w:rsidRDefault="004C66FD" w:rsidP="004C66FD">
      <w:pPr>
        <w:pStyle w:val="ListParagraph"/>
        <w:numPr>
          <w:ilvl w:val="0"/>
          <w:numId w:val="6"/>
        </w:numPr>
      </w:pPr>
      <w:r w:rsidRPr="006D1FD3">
        <w:t>Feedback Giver- reflect, evaluate</w:t>
      </w:r>
    </w:p>
    <w:p w14:paraId="3F5BCC47" w14:textId="77777777" w:rsidR="004C66FD" w:rsidRPr="006D1FD3" w:rsidRDefault="004C66FD" w:rsidP="004C66FD">
      <w:pPr>
        <w:pStyle w:val="ListParagraph"/>
        <w:numPr>
          <w:ilvl w:val="0"/>
          <w:numId w:val="6"/>
        </w:numPr>
      </w:pPr>
      <w:r w:rsidRPr="006D1FD3">
        <w:t>Reminder-er- follow up</w:t>
      </w:r>
    </w:p>
    <w:p w14:paraId="3FB886FA" w14:textId="77777777" w:rsidR="004C66FD" w:rsidRPr="006D1FD3" w:rsidRDefault="004C66FD" w:rsidP="004C66FD">
      <w:pPr>
        <w:pStyle w:val="ListParagraph"/>
        <w:numPr>
          <w:ilvl w:val="0"/>
          <w:numId w:val="6"/>
        </w:numPr>
      </w:pPr>
      <w:r w:rsidRPr="006D1FD3">
        <w:t>Discusser- discusses things</w:t>
      </w:r>
    </w:p>
    <w:p w14:paraId="251EEDBA" w14:textId="77777777" w:rsidR="004C66FD" w:rsidRPr="006D1FD3" w:rsidRDefault="004C66FD" w:rsidP="004C66FD">
      <w:pPr>
        <w:pStyle w:val="ListParagraph"/>
        <w:numPr>
          <w:ilvl w:val="0"/>
          <w:numId w:val="6"/>
        </w:numPr>
      </w:pPr>
      <w:r w:rsidRPr="006D1FD3">
        <w:t>Convincer- persuader</w:t>
      </w:r>
    </w:p>
    <w:p w14:paraId="2E92C84C" w14:textId="77777777" w:rsidR="004C66FD" w:rsidRPr="006D1FD3" w:rsidRDefault="004C66FD" w:rsidP="004C66FD">
      <w:pPr>
        <w:pStyle w:val="ListParagraph"/>
        <w:numPr>
          <w:ilvl w:val="0"/>
          <w:numId w:val="6"/>
        </w:numPr>
      </w:pPr>
      <w:r w:rsidRPr="006D1FD3">
        <w:t>Summarizer-reviews decisions, goals or outcomes</w:t>
      </w:r>
    </w:p>
    <w:p w14:paraId="501AC946" w14:textId="77777777" w:rsidR="004C66FD" w:rsidRPr="006D1FD3" w:rsidRDefault="004C66FD" w:rsidP="004C66FD">
      <w:pPr>
        <w:pStyle w:val="ListParagraph"/>
        <w:numPr>
          <w:ilvl w:val="0"/>
          <w:numId w:val="6"/>
        </w:numPr>
      </w:pPr>
      <w:r w:rsidRPr="006D1FD3">
        <w:t>Decision Maker</w:t>
      </w:r>
    </w:p>
    <w:p w14:paraId="2EA86F14" w14:textId="77777777" w:rsidR="004C66FD" w:rsidRPr="006D1FD3" w:rsidRDefault="004C66FD" w:rsidP="004C66FD">
      <w:pPr>
        <w:pStyle w:val="ListParagraph"/>
        <w:numPr>
          <w:ilvl w:val="0"/>
          <w:numId w:val="6"/>
        </w:numPr>
      </w:pPr>
      <w:r w:rsidRPr="006D1FD3">
        <w:t>Opinion Giver</w:t>
      </w:r>
    </w:p>
    <w:p w14:paraId="0EBA1448" w14:textId="77777777" w:rsidR="004C66FD" w:rsidRDefault="004C66FD" w:rsidP="004C66FD">
      <w:pPr>
        <w:pStyle w:val="ListParagraph"/>
        <w:numPr>
          <w:ilvl w:val="0"/>
          <w:numId w:val="6"/>
        </w:numPr>
      </w:pPr>
      <w:r w:rsidRPr="006D1FD3">
        <w:t>Critiquer-looks at problem from all sides</w:t>
      </w:r>
    </w:p>
    <w:p w14:paraId="13A8C29C" w14:textId="77777777" w:rsidR="004C66FD" w:rsidRPr="006D1FD3" w:rsidRDefault="004C66FD" w:rsidP="004C66FD"/>
    <w:p w14:paraId="17BA8FA7" w14:textId="458599E9" w:rsidR="004C66FD" w:rsidRPr="00E7395E" w:rsidRDefault="004C66FD" w:rsidP="00AE3690">
      <w:pPr>
        <w:pStyle w:val="Heading3"/>
      </w:pPr>
      <w:r w:rsidRPr="00E7395E">
        <w:t xml:space="preserve">Task Roles </w:t>
      </w:r>
      <w:r w:rsidRPr="006D1FD3">
        <w:t>(</w:t>
      </w:r>
      <w:r w:rsidRPr="00E7395E">
        <w:t>Not Helpful</w:t>
      </w:r>
      <w:r w:rsidRPr="006D1FD3">
        <w:t>)</w:t>
      </w:r>
    </w:p>
    <w:p w14:paraId="6B25A666" w14:textId="77777777" w:rsidR="004C66FD" w:rsidRPr="006D1FD3" w:rsidRDefault="004C66FD" w:rsidP="004C66FD">
      <w:pPr>
        <w:pStyle w:val="ListParagraph"/>
        <w:numPr>
          <w:ilvl w:val="0"/>
          <w:numId w:val="7"/>
        </w:numPr>
      </w:pPr>
      <w:r w:rsidRPr="006D1FD3">
        <w:t>Dominator</w:t>
      </w:r>
    </w:p>
    <w:p w14:paraId="1E6D81C1" w14:textId="77777777" w:rsidR="004C66FD" w:rsidRPr="006D1FD3" w:rsidRDefault="004C66FD" w:rsidP="004C66FD">
      <w:pPr>
        <w:pStyle w:val="ListParagraph"/>
        <w:numPr>
          <w:ilvl w:val="0"/>
          <w:numId w:val="7"/>
        </w:numPr>
      </w:pPr>
      <w:r w:rsidRPr="006D1FD3">
        <w:t>Blocker- negative resistant behavior, groundless disagreement</w:t>
      </w:r>
    </w:p>
    <w:p w14:paraId="6A1795C3" w14:textId="77777777" w:rsidR="004C66FD" w:rsidRPr="006D1FD3" w:rsidRDefault="004C66FD" w:rsidP="004C66FD">
      <w:pPr>
        <w:pStyle w:val="ListParagraph"/>
        <w:numPr>
          <w:ilvl w:val="0"/>
          <w:numId w:val="7"/>
        </w:numPr>
      </w:pPr>
      <w:r w:rsidRPr="006D1FD3">
        <w:t>Avoider-noninvolvement, does not contribute ideas or communicate</w:t>
      </w:r>
    </w:p>
    <w:p w14:paraId="25D95313" w14:textId="77777777" w:rsidR="004C66FD" w:rsidRPr="006D1FD3" w:rsidRDefault="004C66FD" w:rsidP="004C66FD">
      <w:pPr>
        <w:pStyle w:val="ListParagraph"/>
        <w:numPr>
          <w:ilvl w:val="0"/>
          <w:numId w:val="7"/>
        </w:numPr>
      </w:pPr>
      <w:r w:rsidRPr="006D1FD3">
        <w:t>Recognition seeker- calls attention to self</w:t>
      </w:r>
    </w:p>
    <w:p w14:paraId="1D54D5B3" w14:textId="77777777" w:rsidR="004C66FD" w:rsidRPr="006D1FD3" w:rsidRDefault="004C66FD" w:rsidP="004C66FD">
      <w:pPr>
        <w:pStyle w:val="ListParagraph"/>
        <w:numPr>
          <w:ilvl w:val="0"/>
          <w:numId w:val="7"/>
        </w:numPr>
      </w:pPr>
      <w:r w:rsidRPr="006D1FD3">
        <w:t>Distractor- goes off on tangents, irrelevant</w:t>
      </w:r>
    </w:p>
    <w:p w14:paraId="5A96E6AD" w14:textId="77777777" w:rsidR="004C66FD" w:rsidRPr="006D1FD3" w:rsidRDefault="004C66FD" w:rsidP="004C66FD">
      <w:pPr>
        <w:pStyle w:val="ListParagraph"/>
        <w:numPr>
          <w:ilvl w:val="0"/>
          <w:numId w:val="7"/>
        </w:numPr>
      </w:pPr>
      <w:r w:rsidRPr="006D1FD3">
        <w:t>Idea Thrower Outer-during brainstorming</w:t>
      </w:r>
    </w:p>
    <w:p w14:paraId="6A1C72F5" w14:textId="77777777" w:rsidR="004C66FD" w:rsidRDefault="004C66FD" w:rsidP="004C66FD">
      <w:pPr>
        <w:pStyle w:val="ListParagraph"/>
        <w:numPr>
          <w:ilvl w:val="0"/>
          <w:numId w:val="7"/>
        </w:numPr>
      </w:pPr>
      <w:r w:rsidRPr="006D1FD3">
        <w:t>Slider-does little or no work, procrastinates</w:t>
      </w:r>
    </w:p>
    <w:p w14:paraId="6073015C" w14:textId="77777777" w:rsidR="004C66FD" w:rsidRPr="006D1FD3" w:rsidRDefault="004C66FD" w:rsidP="004C66FD"/>
    <w:p w14:paraId="4C62F4F4" w14:textId="316E5391" w:rsidR="004C66FD" w:rsidRPr="00E7395E" w:rsidRDefault="004C66FD" w:rsidP="00AE3690">
      <w:pPr>
        <w:pStyle w:val="Heading3"/>
      </w:pPr>
      <w:r w:rsidRPr="00E7395E">
        <w:t xml:space="preserve">Relationship Roles </w:t>
      </w:r>
      <w:r w:rsidRPr="006D1FD3">
        <w:t>(</w:t>
      </w:r>
      <w:r w:rsidRPr="00E7395E">
        <w:t>Helpful</w:t>
      </w:r>
      <w:r w:rsidRPr="006D1FD3">
        <w:t>)</w:t>
      </w:r>
    </w:p>
    <w:p w14:paraId="0B5C2377" w14:textId="77777777" w:rsidR="004C66FD" w:rsidRPr="006D1FD3" w:rsidRDefault="004C66FD" w:rsidP="004C66FD">
      <w:pPr>
        <w:pStyle w:val="ListParagraph"/>
        <w:numPr>
          <w:ilvl w:val="0"/>
          <w:numId w:val="8"/>
        </w:numPr>
      </w:pPr>
      <w:r w:rsidRPr="006D1FD3">
        <w:t>Harmonizer-helps settle differences</w:t>
      </w:r>
    </w:p>
    <w:p w14:paraId="68C93224" w14:textId="77777777" w:rsidR="004C66FD" w:rsidRPr="006D1FD3" w:rsidRDefault="004C66FD" w:rsidP="004C66FD">
      <w:pPr>
        <w:pStyle w:val="ListParagraph"/>
        <w:numPr>
          <w:ilvl w:val="0"/>
          <w:numId w:val="8"/>
        </w:numPr>
      </w:pPr>
      <w:r w:rsidRPr="006D1FD3">
        <w:t>Sensor-expresses group mood, feelings</w:t>
      </w:r>
    </w:p>
    <w:p w14:paraId="09958BD6" w14:textId="77777777" w:rsidR="004C66FD" w:rsidRPr="006D1FD3" w:rsidRDefault="004C66FD" w:rsidP="004C66FD">
      <w:pPr>
        <w:pStyle w:val="ListParagraph"/>
        <w:numPr>
          <w:ilvl w:val="0"/>
          <w:numId w:val="8"/>
        </w:numPr>
      </w:pPr>
      <w:r w:rsidRPr="006D1FD3">
        <w:t>Tension Reliever-creates fun, humor</w:t>
      </w:r>
    </w:p>
    <w:p w14:paraId="492254C7" w14:textId="77777777" w:rsidR="004C66FD" w:rsidRPr="006D1FD3" w:rsidRDefault="004C66FD" w:rsidP="004C66FD">
      <w:pPr>
        <w:pStyle w:val="ListParagraph"/>
        <w:numPr>
          <w:ilvl w:val="0"/>
          <w:numId w:val="8"/>
        </w:numPr>
      </w:pPr>
      <w:r w:rsidRPr="006D1FD3">
        <w:t>Listener-hears content and feeling</w:t>
      </w:r>
    </w:p>
    <w:p w14:paraId="451B2D6F" w14:textId="77777777" w:rsidR="004C66FD" w:rsidRDefault="004C66FD" w:rsidP="004C66FD">
      <w:pPr>
        <w:pStyle w:val="ListParagraph"/>
        <w:numPr>
          <w:ilvl w:val="0"/>
          <w:numId w:val="8"/>
        </w:numPr>
      </w:pPr>
      <w:r w:rsidRPr="006D1FD3">
        <w:t>Keep it together-er</w:t>
      </w:r>
    </w:p>
    <w:p w14:paraId="3EAADEAE" w14:textId="77777777" w:rsidR="004C66FD" w:rsidRPr="006D1FD3" w:rsidRDefault="004C66FD" w:rsidP="004C66FD">
      <w:pPr>
        <w:pStyle w:val="ListParagraph"/>
        <w:numPr>
          <w:ilvl w:val="0"/>
          <w:numId w:val="8"/>
        </w:numPr>
      </w:pPr>
    </w:p>
    <w:p w14:paraId="3A9A74F7" w14:textId="7088A5EF" w:rsidR="004C66FD" w:rsidRPr="00E7395E" w:rsidRDefault="004C66FD" w:rsidP="00AE3690">
      <w:pPr>
        <w:pStyle w:val="Heading3"/>
      </w:pPr>
      <w:r w:rsidRPr="00E7395E">
        <w:t xml:space="preserve">Relationship Roles </w:t>
      </w:r>
      <w:r w:rsidRPr="006D1FD3">
        <w:t>(</w:t>
      </w:r>
      <w:r w:rsidRPr="00E7395E">
        <w:t>Not Helpful</w:t>
      </w:r>
      <w:r w:rsidRPr="006D1FD3">
        <w:t>)</w:t>
      </w:r>
    </w:p>
    <w:p w14:paraId="5285FF2C" w14:textId="77777777" w:rsidR="004C66FD" w:rsidRPr="006D1FD3" w:rsidRDefault="004C66FD" w:rsidP="004C66FD">
      <w:pPr>
        <w:pStyle w:val="ListParagraph"/>
        <w:numPr>
          <w:ilvl w:val="0"/>
          <w:numId w:val="9"/>
        </w:numPr>
      </w:pPr>
      <w:r w:rsidRPr="006D1FD3">
        <w:t>Clow</w:t>
      </w:r>
      <w:r>
        <w:t>n-distracts from task with self-</w:t>
      </w:r>
      <w:r w:rsidRPr="006D1FD3">
        <w:t>focused play</w:t>
      </w:r>
    </w:p>
    <w:p w14:paraId="799B13D9" w14:textId="77777777" w:rsidR="004C66FD" w:rsidRPr="006D1FD3" w:rsidRDefault="004C66FD" w:rsidP="004C66FD">
      <w:pPr>
        <w:pStyle w:val="ListParagraph"/>
        <w:numPr>
          <w:ilvl w:val="0"/>
          <w:numId w:val="9"/>
        </w:numPr>
      </w:pPr>
      <w:r w:rsidRPr="006D1FD3">
        <w:t>Captain Oblivious- disconnected</w:t>
      </w:r>
    </w:p>
    <w:p w14:paraId="4D555601" w14:textId="77777777" w:rsidR="004C66FD" w:rsidRPr="006D1FD3" w:rsidRDefault="004C66FD" w:rsidP="004C66FD">
      <w:pPr>
        <w:pStyle w:val="ListParagraph"/>
        <w:numPr>
          <w:ilvl w:val="0"/>
          <w:numId w:val="9"/>
        </w:numPr>
      </w:pPr>
      <w:r w:rsidRPr="006D1FD3">
        <w:t>Disconbobulator-keep group in upheaval</w:t>
      </w:r>
    </w:p>
    <w:p w14:paraId="5DD14D09" w14:textId="77777777" w:rsidR="004C66FD" w:rsidRDefault="004C66FD" w:rsidP="004C66FD">
      <w:pPr>
        <w:pStyle w:val="ListParagraph"/>
        <w:numPr>
          <w:ilvl w:val="0"/>
          <w:numId w:val="9"/>
        </w:numPr>
      </w:pPr>
      <w:r w:rsidRPr="006D1FD3">
        <w:t>Criticizer-attacks persons not issues</w:t>
      </w:r>
    </w:p>
    <w:p w14:paraId="42C2BC7F" w14:textId="77777777" w:rsidR="002E0845" w:rsidRDefault="002E0845" w:rsidP="002E0845"/>
    <w:p w14:paraId="4D420E50" w14:textId="0FE51B28" w:rsidR="002E0845" w:rsidRPr="00AE3690" w:rsidRDefault="002E0845" w:rsidP="00AE3690">
      <w:pPr>
        <w:pStyle w:val="TeamMeetingTask"/>
        <w:rPr>
          <w:rStyle w:val="Heading3Char"/>
          <w:rFonts w:eastAsia="Times New Roman" w:cs="Times New Roman"/>
          <w:b w:val="0"/>
          <w:sz w:val="28"/>
          <w:szCs w:val="28"/>
        </w:rPr>
      </w:pPr>
      <w:r>
        <w:t>Task #2</w:t>
      </w:r>
    </w:p>
    <w:p w14:paraId="418548F5" w14:textId="7C076AA0" w:rsidR="004C66FD" w:rsidRDefault="004C66FD" w:rsidP="004C66FD">
      <w:pPr>
        <w:rPr>
          <w:rStyle w:val="Heading3Char"/>
        </w:rPr>
      </w:pPr>
      <w:r w:rsidRPr="00742EE4">
        <w:rPr>
          <w:rStyle w:val="Heading3Char"/>
        </w:rPr>
        <w:t>Develop 3 or more Relationship Norms</w:t>
      </w:r>
      <w:r>
        <w:rPr>
          <w:rStyle w:val="Heading3Char"/>
        </w:rPr>
        <w:t>.</w:t>
      </w:r>
    </w:p>
    <w:p w14:paraId="49A2751E" w14:textId="09ECD928" w:rsidR="002E0845" w:rsidRDefault="002E0845" w:rsidP="004C66FD"/>
    <w:p w14:paraId="12D20976" w14:textId="4552ADDF" w:rsidR="002E0845" w:rsidRPr="002E0845" w:rsidRDefault="002E0845" w:rsidP="00AE3690">
      <w:pPr>
        <w:pStyle w:val="TeamMeetingTask"/>
      </w:pPr>
      <w:r>
        <w:t>Task #3</w:t>
      </w:r>
    </w:p>
    <w:p w14:paraId="314CAE0E" w14:textId="43928758" w:rsidR="004C66FD" w:rsidRDefault="004C66FD" w:rsidP="004C66FD">
      <w:pPr>
        <w:pStyle w:val="Heading3"/>
      </w:pPr>
      <w:r>
        <w:t>Develop 3 or more Task Norms.</w:t>
      </w:r>
    </w:p>
    <w:p w14:paraId="5E5376F9" w14:textId="7E4E6FE7" w:rsidR="002E0845" w:rsidRDefault="002E0845" w:rsidP="002E0845"/>
    <w:p w14:paraId="185E3664" w14:textId="634F8A85" w:rsidR="002E0845" w:rsidRPr="002E0845" w:rsidRDefault="002E0845" w:rsidP="00AE3690">
      <w:pPr>
        <w:pStyle w:val="TeamMeetingTask"/>
      </w:pPr>
      <w:r>
        <w:t>Task #4</w:t>
      </w:r>
    </w:p>
    <w:p w14:paraId="65BE1AC3" w14:textId="675F0153" w:rsidR="004C66FD" w:rsidRDefault="004C66FD" w:rsidP="004C66FD">
      <w:pPr>
        <w:pStyle w:val="Heading3"/>
      </w:pPr>
      <w:r w:rsidRPr="00E7395E">
        <w:t xml:space="preserve">Develop 3 Consequences for keeping and 3 </w:t>
      </w:r>
      <w:r>
        <w:t>consequences for breaking Norms.</w:t>
      </w:r>
      <w:r w:rsidRPr="00E7395E">
        <w:t xml:space="preserve"> </w:t>
      </w:r>
    </w:p>
    <w:p w14:paraId="762EF4D8" w14:textId="77777777" w:rsidR="002E0845" w:rsidRDefault="002E0845" w:rsidP="002E0845"/>
    <w:p w14:paraId="3186C34D" w14:textId="68013780" w:rsidR="002E0845" w:rsidRDefault="002E0845" w:rsidP="002E0845"/>
    <w:p w14:paraId="49159636" w14:textId="7D820AF8" w:rsidR="004C66FD" w:rsidRPr="00742EE4" w:rsidRDefault="002E0845" w:rsidP="00AE3690">
      <w:pPr>
        <w:pStyle w:val="TeamMeetingTask"/>
      </w:pPr>
      <w:r>
        <w:t>Task #5</w:t>
      </w:r>
    </w:p>
    <w:p w14:paraId="4ADCF9E8" w14:textId="7E78BFB9" w:rsidR="004C66FD" w:rsidRPr="00E7395E" w:rsidRDefault="004C66FD" w:rsidP="004C66FD">
      <w:pPr>
        <w:pStyle w:val="Heading3"/>
      </w:pPr>
      <w:r w:rsidRPr="00E7395E">
        <w:t>Choose a Problem (Case</w:t>
      </w:r>
      <w:r>
        <w:t xml:space="preserve"> Study</w:t>
      </w:r>
      <w:r w:rsidRPr="00E7395E">
        <w:t>)</w:t>
      </w:r>
      <w:r>
        <w:t>.</w:t>
      </w:r>
    </w:p>
    <w:p w14:paraId="1A6C1273" w14:textId="57B58323" w:rsidR="004C66FD" w:rsidRPr="00E7395E" w:rsidRDefault="004C66FD" w:rsidP="004C66FD">
      <w:r>
        <w:t>Agree on what Problem your T</w:t>
      </w:r>
      <w:r w:rsidRPr="00E7395E">
        <w:t xml:space="preserve">eam wants to solve from the </w:t>
      </w:r>
      <w:r>
        <w:t>Teamwork Case Studies</w:t>
      </w:r>
      <w:r w:rsidRPr="00E7395E">
        <w:t xml:space="preserve"> list provided</w:t>
      </w:r>
      <w:r>
        <w:t xml:space="preserve"> in the course</w:t>
      </w:r>
      <w:r w:rsidRPr="00E7395E">
        <w:t>. You can use can use one of the following methods to make that choice.</w:t>
      </w:r>
    </w:p>
    <w:p w14:paraId="3F0C7F19" w14:textId="77777777" w:rsidR="004C66FD" w:rsidRPr="00E7395E" w:rsidRDefault="004C66FD" w:rsidP="004C66FD">
      <w:pPr>
        <w:pStyle w:val="ListParagraph"/>
        <w:numPr>
          <w:ilvl w:val="0"/>
          <w:numId w:val="11"/>
        </w:numPr>
      </w:pPr>
      <w:r w:rsidRPr="00E7395E">
        <w:t>Consensus</w:t>
      </w:r>
    </w:p>
    <w:p w14:paraId="5D74BA32" w14:textId="7ED7E7D7" w:rsidR="004C66FD" w:rsidRPr="00E7395E" w:rsidRDefault="004C66FD" w:rsidP="004C66FD">
      <w:pPr>
        <w:pStyle w:val="ListParagraph"/>
        <w:numPr>
          <w:ilvl w:val="0"/>
          <w:numId w:val="11"/>
        </w:numPr>
      </w:pPr>
      <w:r w:rsidRPr="00E7395E">
        <w:t>Majority rule</w:t>
      </w:r>
    </w:p>
    <w:p w14:paraId="62180161" w14:textId="77777777" w:rsidR="004C66FD" w:rsidRPr="00E7395E" w:rsidRDefault="004C66FD" w:rsidP="004C66FD">
      <w:pPr>
        <w:pStyle w:val="ListParagraph"/>
        <w:numPr>
          <w:ilvl w:val="0"/>
          <w:numId w:val="11"/>
        </w:numPr>
      </w:pPr>
      <w:r w:rsidRPr="00E7395E">
        <w:t>Minority rule</w:t>
      </w:r>
    </w:p>
    <w:p w14:paraId="4DF9D1AF" w14:textId="77777777" w:rsidR="004C66FD" w:rsidRPr="00E7395E" w:rsidRDefault="004C66FD" w:rsidP="004C66FD">
      <w:pPr>
        <w:pStyle w:val="ListParagraph"/>
        <w:numPr>
          <w:ilvl w:val="0"/>
          <w:numId w:val="11"/>
        </w:numPr>
      </w:pPr>
      <w:r w:rsidRPr="00E7395E">
        <w:t>Expert rule</w:t>
      </w:r>
    </w:p>
    <w:p w14:paraId="03EE128D" w14:textId="77777777" w:rsidR="004C66FD" w:rsidRDefault="004C66FD" w:rsidP="004C66FD">
      <w:pPr>
        <w:pStyle w:val="ListParagraph"/>
        <w:numPr>
          <w:ilvl w:val="0"/>
          <w:numId w:val="11"/>
        </w:numPr>
      </w:pPr>
      <w:r w:rsidRPr="00E7395E">
        <w:t>Leader decide</w:t>
      </w:r>
    </w:p>
    <w:p w14:paraId="5044FDB7" w14:textId="77777777" w:rsidR="002E0845" w:rsidRDefault="002E0845" w:rsidP="002E0845"/>
    <w:p w14:paraId="0203D2B9" w14:textId="77EE7C8D" w:rsidR="002E0845" w:rsidRPr="00D24CE6" w:rsidRDefault="002E0845" w:rsidP="00AE3690">
      <w:pPr>
        <w:pStyle w:val="TeamMeetingTask"/>
      </w:pPr>
      <w:r>
        <w:lastRenderedPageBreak/>
        <w:t>Task #6</w:t>
      </w:r>
    </w:p>
    <w:p w14:paraId="5F4A54E2" w14:textId="132D2363" w:rsidR="004C66FD" w:rsidRPr="00742EE4" w:rsidRDefault="00AE3690" w:rsidP="004C66FD">
      <w:pPr>
        <w:rPr>
          <w:rStyle w:val="Heading3Char"/>
        </w:rPr>
      </w:pPr>
      <w:r w:rsidRPr="00E7395E">
        <w:rPr>
          <w:noProof/>
        </w:rPr>
        <w:drawing>
          <wp:anchor distT="0" distB="0" distL="114300" distR="114300" simplePos="0" relativeHeight="251667456" behindDoc="0" locked="0" layoutInCell="1" allowOverlap="1" wp14:anchorId="5EF1C09C" wp14:editId="42B7B573">
            <wp:simplePos x="0" y="0"/>
            <wp:positionH relativeFrom="margin">
              <wp:align>right</wp:align>
            </wp:positionH>
            <wp:positionV relativeFrom="paragraph">
              <wp:posOffset>9525</wp:posOffset>
            </wp:positionV>
            <wp:extent cx="1532255" cy="1083945"/>
            <wp:effectExtent l="0" t="0" r="0" b="190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sCbWj_KrbF3Qsp_mQSbPrzhK8LA8wraSfAut58ELQOnMrStx0BEvm77KcRLPaWyW4zdcHWHFLQ_5tcjH0stHxedHp3SNnbdvQrjn46-ebUG62V12YQaeWvBBk--IT7qAbP7P7uS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2255" cy="1083945"/>
                    </a:xfrm>
                    <a:prstGeom prst="rect">
                      <a:avLst/>
                    </a:prstGeom>
                    <a:noFill/>
                    <a:ln>
                      <a:noFill/>
                    </a:ln>
                  </pic:spPr>
                </pic:pic>
              </a:graphicData>
            </a:graphic>
          </wp:anchor>
        </w:drawing>
      </w:r>
      <w:r w:rsidR="004C66FD">
        <w:rPr>
          <w:rStyle w:val="Heading3Char"/>
        </w:rPr>
        <w:t>Wr</w:t>
      </w:r>
      <w:r w:rsidR="004C66FD" w:rsidRPr="00742EE4">
        <w:rPr>
          <w:rStyle w:val="Heading3Char"/>
        </w:rPr>
        <w:t>ite the Problem as an Open Question.</w:t>
      </w:r>
    </w:p>
    <w:p w14:paraId="41A73BA4" w14:textId="55B6F1AA" w:rsidR="004C66FD" w:rsidRDefault="004C66FD" w:rsidP="004C66FD">
      <w:r w:rsidRPr="00E7395E">
        <w:t xml:space="preserve">This is the </w:t>
      </w:r>
      <w:r w:rsidRPr="00A5138B">
        <w:rPr>
          <w:bCs/>
        </w:rPr>
        <w:t>most important</w:t>
      </w:r>
      <w:r w:rsidRPr="00E7395E">
        <w:t xml:space="preserve"> step of the Problem Solving process but most people skip it. </w:t>
      </w:r>
      <w:r>
        <w:t>The way a problem is defined</w:t>
      </w:r>
      <w:r w:rsidRPr="00E7395E">
        <w:t xml:space="preserve"> affects what solutions are possible. </w:t>
      </w:r>
    </w:p>
    <w:p w14:paraId="47A7DEBD" w14:textId="1B9E3BE4" w:rsidR="004C66FD" w:rsidRDefault="004C66FD" w:rsidP="004C66FD"/>
    <w:p w14:paraId="0E18E28A" w14:textId="144351F8" w:rsidR="004C66FD" w:rsidRPr="00737F4D" w:rsidRDefault="004C66FD" w:rsidP="004C66FD">
      <w:r w:rsidRPr="00E7395E">
        <w:t>For example, I come into the classroom and there is no po</w:t>
      </w:r>
      <w:r>
        <w:t xml:space="preserve">dium. I first define the problem thus: </w:t>
      </w:r>
      <w:r>
        <w:rPr>
          <w:bCs/>
        </w:rPr>
        <w:t xml:space="preserve">Problem: </w:t>
      </w:r>
      <w:r w:rsidRPr="00A5138B">
        <w:rPr>
          <w:bCs/>
        </w:rPr>
        <w:t>How do we get a podi</w:t>
      </w:r>
      <w:r>
        <w:rPr>
          <w:bCs/>
        </w:rPr>
        <w:t>um?</w:t>
      </w:r>
    </w:p>
    <w:p w14:paraId="6BB76E7E" w14:textId="77777777" w:rsidR="004C66FD" w:rsidRDefault="004C66FD" w:rsidP="004C66FD"/>
    <w:p w14:paraId="7716D7F9" w14:textId="76669B9B" w:rsidR="004C66FD" w:rsidRPr="00A5138B" w:rsidRDefault="004C66FD" w:rsidP="004C66FD">
      <w:r w:rsidRPr="00E7395E">
        <w:t xml:space="preserve">Stated this </w:t>
      </w:r>
      <w:r>
        <w:t>way there is only one solution—</w:t>
      </w:r>
      <w:r w:rsidRPr="00E7395E">
        <w:t>find a podium.</w:t>
      </w:r>
      <w:r>
        <w:t xml:space="preserve"> </w:t>
      </w:r>
      <w:r w:rsidRPr="00E7395E">
        <w:t xml:space="preserve">However, if you ask me </w:t>
      </w:r>
      <w:r w:rsidRPr="00A5138B">
        <w:rPr>
          <w:bCs/>
        </w:rPr>
        <w:t>why I need a podium</w:t>
      </w:r>
      <w:r w:rsidRPr="00E7395E">
        <w:t xml:space="preserve"> my</w:t>
      </w:r>
      <w:r>
        <w:t xml:space="preserve"> answer will change the problem</w:t>
      </w:r>
      <w:r w:rsidRPr="00E7395E">
        <w:t> and open it up for new solutions. I need the podium to put my notes on.</w:t>
      </w:r>
      <w:r>
        <w:t xml:space="preserve"> The question then becomes: </w:t>
      </w:r>
      <w:r>
        <w:rPr>
          <w:bCs/>
        </w:rPr>
        <w:t xml:space="preserve">Problem: </w:t>
      </w:r>
      <w:r w:rsidRPr="00A5138B">
        <w:rPr>
          <w:bCs/>
        </w:rPr>
        <w:t>How do we f</w:t>
      </w:r>
      <w:r>
        <w:rPr>
          <w:bCs/>
        </w:rPr>
        <w:t>ind something to put notes on?</w:t>
      </w:r>
    </w:p>
    <w:p w14:paraId="42686391" w14:textId="77777777" w:rsidR="004C66FD" w:rsidRDefault="004C66FD" w:rsidP="004C66FD"/>
    <w:p w14:paraId="39C0921C" w14:textId="6F7FBC7F" w:rsidR="004C66FD" w:rsidRPr="00E7395E" w:rsidRDefault="004C66FD" w:rsidP="004C66FD">
      <w:r>
        <w:t xml:space="preserve">There are now many solutions. </w:t>
      </w:r>
      <w:r w:rsidRPr="00E7395E">
        <w:t>What could you find in a classroom to solve this problem? Stack up books, turn a garbage can upside-down, get a student to hold them for me…</w:t>
      </w:r>
      <w:r>
        <w:t xml:space="preserve"> </w:t>
      </w:r>
      <w:r w:rsidRPr="00E7395E">
        <w:t>and the list goes on.</w:t>
      </w:r>
      <w:r>
        <w:t xml:space="preserve"> </w:t>
      </w:r>
      <w:r w:rsidRPr="00E7395E">
        <w:t>So don’t write a question that already states your solution.</w:t>
      </w:r>
    </w:p>
    <w:p w14:paraId="2BB20D3F" w14:textId="77777777" w:rsidR="004C66FD" w:rsidRPr="00E7395E" w:rsidRDefault="004C66FD" w:rsidP="004C66FD">
      <w:r w:rsidRPr="00A5138B">
        <w:t xml:space="preserve">Poor: </w:t>
      </w:r>
      <w:r w:rsidRPr="00B80C15">
        <w:t>Ho</w:t>
      </w:r>
      <w:r>
        <w:t>w can we make our curfew later?</w:t>
      </w:r>
    </w:p>
    <w:p w14:paraId="68B2F1E4" w14:textId="6E4C969A" w:rsidR="004C66FD" w:rsidRDefault="004C66FD" w:rsidP="004C66FD">
      <w:r w:rsidRPr="00A5138B">
        <w:t>Good:</w:t>
      </w:r>
      <w:r w:rsidRPr="00E7395E">
        <w:rPr>
          <w:b/>
        </w:rPr>
        <w:t xml:space="preserve"> </w:t>
      </w:r>
      <w:r w:rsidRPr="00B80C15">
        <w:t xml:space="preserve">What is the best way to satisfy our parents’ wish to keep us safe, yet still allow us to attend </w:t>
      </w:r>
      <w:r>
        <w:t>school play practices at night?</w:t>
      </w:r>
    </w:p>
    <w:p w14:paraId="59C20C1E" w14:textId="77777777" w:rsidR="002E0845" w:rsidRDefault="002E0845" w:rsidP="004C66FD"/>
    <w:p w14:paraId="1BB3C7B8" w14:textId="1CB8D472" w:rsidR="002E0845" w:rsidRPr="00737F4D" w:rsidRDefault="002E0845" w:rsidP="00AE3690">
      <w:pPr>
        <w:pStyle w:val="TeamMeetingTask"/>
      </w:pPr>
      <w:r>
        <w:t>Task #7</w:t>
      </w:r>
    </w:p>
    <w:p w14:paraId="33F6A706" w14:textId="638051CB" w:rsidR="004C66FD" w:rsidRPr="00E7395E" w:rsidRDefault="002E0845" w:rsidP="004C66FD">
      <w:pPr>
        <w:pStyle w:val="Heading3"/>
      </w:pPr>
      <w:r w:rsidRPr="00E7395E">
        <w:rPr>
          <w:noProof/>
        </w:rPr>
        <w:drawing>
          <wp:anchor distT="0" distB="0" distL="114300" distR="114300" simplePos="0" relativeHeight="251666432" behindDoc="0" locked="0" layoutInCell="1" allowOverlap="1" wp14:anchorId="59ABA028" wp14:editId="40F5928B">
            <wp:simplePos x="0" y="0"/>
            <wp:positionH relativeFrom="margin">
              <wp:posOffset>3822700</wp:posOffset>
            </wp:positionH>
            <wp:positionV relativeFrom="paragraph">
              <wp:posOffset>25400</wp:posOffset>
            </wp:positionV>
            <wp:extent cx="1830070" cy="137287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zlHTNHS8Pa9c8NqS9AIeNfawco52NmrXZOPbElhRJeZ-KF15cNvwOMvuefu9INRAXaBPizjyhVuHutsz91Np6QoK-C76IKaBHDe_uIsuy8pLI-7vG6zTKC3rZhYAAxLiJl2hzXK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0070" cy="137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6FD" w:rsidRPr="00E7395E">
        <w:t>Assign Problem Analysi</w:t>
      </w:r>
      <w:r w:rsidR="004C66FD">
        <w:t>s Areas Research.</w:t>
      </w:r>
    </w:p>
    <w:p w14:paraId="187259F0" w14:textId="761A2167" w:rsidR="004C66FD" w:rsidRDefault="004C66FD" w:rsidP="004C66FD">
      <w:r w:rsidRPr="00E7395E">
        <w:t>Once you’ve defined your problem, you now need to research aspect</w:t>
      </w:r>
      <w:r>
        <w:t>s</w:t>
      </w:r>
      <w:r w:rsidRPr="00E7395E">
        <w:t xml:space="preserve"> of the problem so you don’t duplicate mistakes or miss solutions already done. </w:t>
      </w:r>
    </w:p>
    <w:p w14:paraId="75F10DF9" w14:textId="081D31F0" w:rsidR="004C66FD" w:rsidRDefault="004C66FD" w:rsidP="004C66FD"/>
    <w:p w14:paraId="3BB1F5BB" w14:textId="1F729840" w:rsidR="004C66FD" w:rsidRPr="00E7395E" w:rsidRDefault="004C66FD" w:rsidP="004C66FD">
      <w:r w:rsidRPr="00E7395E">
        <w:t>Each member will research one or more of the areas below and bring the information to your next meeting. Remember to bring your source citations as well.</w:t>
      </w:r>
    </w:p>
    <w:p w14:paraId="352CCC8B" w14:textId="77777777" w:rsidR="004C66FD" w:rsidRDefault="004C66FD" w:rsidP="004C66FD"/>
    <w:p w14:paraId="12AFC086" w14:textId="77777777" w:rsidR="004C66FD" w:rsidRPr="00E7395E" w:rsidRDefault="004C66FD" w:rsidP="004C66FD">
      <w:pPr>
        <w:pStyle w:val="Heading4"/>
      </w:pPr>
      <w:r w:rsidRPr="00E7395E">
        <w:t>Problem Analysis Areas</w:t>
      </w:r>
    </w:p>
    <w:p w14:paraId="7B7987DA" w14:textId="77777777" w:rsidR="004C66FD" w:rsidRPr="00DF6C03" w:rsidRDefault="004C66FD" w:rsidP="004C66FD">
      <w:pPr>
        <w:pStyle w:val="ListParagraph"/>
        <w:numPr>
          <w:ilvl w:val="0"/>
          <w:numId w:val="10"/>
        </w:numPr>
      </w:pPr>
      <w:r w:rsidRPr="00A5138B">
        <w:rPr>
          <w:bCs/>
        </w:rPr>
        <w:t>Characteristics:</w:t>
      </w:r>
      <w:r w:rsidRPr="00DF6C03">
        <w:rPr>
          <w:b/>
          <w:bCs/>
        </w:rPr>
        <w:t xml:space="preserve"> </w:t>
      </w:r>
      <w:r w:rsidRPr="00DF6C03">
        <w:t>What are the symptoms of the problem? Include positive as well as negative aspects of the current situation.</w:t>
      </w:r>
    </w:p>
    <w:p w14:paraId="005DB8BA" w14:textId="77777777" w:rsidR="004C66FD" w:rsidRPr="00DF6C03" w:rsidRDefault="004C66FD" w:rsidP="004C66FD">
      <w:pPr>
        <w:pStyle w:val="ListParagraph"/>
        <w:numPr>
          <w:ilvl w:val="0"/>
          <w:numId w:val="10"/>
        </w:numPr>
      </w:pPr>
      <w:r w:rsidRPr="00A5138B">
        <w:rPr>
          <w:bCs/>
        </w:rPr>
        <w:t>Stakeholders:</w:t>
      </w:r>
      <w:r w:rsidRPr="00DF6C03">
        <w:rPr>
          <w:b/>
          <w:bCs/>
        </w:rPr>
        <w:t xml:space="preserve"> </w:t>
      </w:r>
      <w:r w:rsidRPr="00DF6C03">
        <w:t>What groups are affected? How does this problem impact each group? What are each group’s goals?</w:t>
      </w:r>
    </w:p>
    <w:p w14:paraId="268454DF" w14:textId="77777777" w:rsidR="004C66FD" w:rsidRPr="00DF6C03" w:rsidRDefault="004C66FD" w:rsidP="004C66FD">
      <w:pPr>
        <w:pStyle w:val="ListParagraph"/>
        <w:numPr>
          <w:ilvl w:val="0"/>
          <w:numId w:val="10"/>
        </w:numPr>
      </w:pPr>
      <w:r w:rsidRPr="00A5138B">
        <w:rPr>
          <w:bCs/>
        </w:rPr>
        <w:t>History:</w:t>
      </w:r>
      <w:r w:rsidRPr="00DF6C03">
        <w:rPr>
          <w:b/>
          <w:bCs/>
        </w:rPr>
        <w:t xml:space="preserve">  </w:t>
      </w:r>
      <w:r w:rsidRPr="00DF6C03">
        <w:t>What solutions have been tried in the past to solve similar problems?  How well have these solutions worked?  Whom have these solutions helped?  Whom have they hindered? How do you know?</w:t>
      </w:r>
    </w:p>
    <w:p w14:paraId="3DB8A350" w14:textId="77777777" w:rsidR="004C66FD" w:rsidRPr="00DF6C03" w:rsidRDefault="004C66FD" w:rsidP="004C66FD">
      <w:pPr>
        <w:pStyle w:val="ListParagraph"/>
        <w:numPr>
          <w:ilvl w:val="0"/>
          <w:numId w:val="10"/>
        </w:numPr>
      </w:pPr>
      <w:r w:rsidRPr="00A5138B">
        <w:rPr>
          <w:bCs/>
        </w:rPr>
        <w:t>Policies and Politics:</w:t>
      </w:r>
      <w:r w:rsidRPr="00DF6C03">
        <w:rPr>
          <w:b/>
          <w:bCs/>
        </w:rPr>
        <w:t xml:space="preserve"> </w:t>
      </w:r>
      <w:r w:rsidRPr="00DF6C03">
        <w:t>What regulations, professional requirements, political considerations, and/or ethical expectations might impact your solution?</w:t>
      </w:r>
    </w:p>
    <w:p w14:paraId="6F5E140B" w14:textId="77777777" w:rsidR="004C66FD" w:rsidRPr="00DF6C03" w:rsidRDefault="004C66FD" w:rsidP="004C66FD">
      <w:pPr>
        <w:pStyle w:val="ListParagraph"/>
        <w:numPr>
          <w:ilvl w:val="0"/>
          <w:numId w:val="10"/>
        </w:numPr>
      </w:pPr>
      <w:r w:rsidRPr="00A5138B">
        <w:rPr>
          <w:bCs/>
        </w:rPr>
        <w:t>Resources:</w:t>
      </w:r>
      <w:r w:rsidRPr="00DF6C03">
        <w:rPr>
          <w:b/>
          <w:bCs/>
        </w:rPr>
        <w:t xml:space="preserve">  </w:t>
      </w:r>
      <w:r w:rsidRPr="00DF6C03">
        <w:t>What references can you consult to get ideas for good solutions?  (You are required to use your communication text as one of your references.)  Who else can you talk to?  How much time and money are you willing to commit?</w:t>
      </w:r>
    </w:p>
    <w:p w14:paraId="0733DDFD" w14:textId="77777777" w:rsidR="004C66FD" w:rsidRPr="00DF6C03" w:rsidRDefault="004C66FD" w:rsidP="004C66FD">
      <w:pPr>
        <w:pStyle w:val="ListParagraph"/>
        <w:numPr>
          <w:ilvl w:val="0"/>
          <w:numId w:val="10"/>
        </w:numPr>
      </w:pPr>
      <w:r w:rsidRPr="00A5138B">
        <w:rPr>
          <w:bCs/>
        </w:rPr>
        <w:t>Other:</w:t>
      </w:r>
      <w:r w:rsidRPr="00DF6C03">
        <w:rPr>
          <w:b/>
          <w:bCs/>
        </w:rPr>
        <w:t xml:space="preserve">  </w:t>
      </w:r>
      <w:r w:rsidRPr="00DF6C03">
        <w:t>Assign other area as needed. Optional</w:t>
      </w:r>
    </w:p>
    <w:p w14:paraId="6BD7ED47" w14:textId="77777777" w:rsidR="004C66FD" w:rsidRDefault="004C66FD" w:rsidP="004C66FD"/>
    <w:p w14:paraId="55B6A9BD" w14:textId="2803A442" w:rsidR="004C66FD" w:rsidRDefault="004C66FD" w:rsidP="004C66FD">
      <w:r>
        <w:t>You can look at the Team Meeting 2 Notes Student Example document in the Teamwork Part 2 assignment for an example of what to look for when you research and how to summarize your research.</w:t>
      </w:r>
    </w:p>
    <w:p w14:paraId="2EC12F93" w14:textId="77777777" w:rsidR="002E0845" w:rsidRDefault="002E0845" w:rsidP="004C66FD"/>
    <w:p w14:paraId="0CEABF41" w14:textId="4D75027A" w:rsidR="002E0845" w:rsidRDefault="002E0845" w:rsidP="00AE3690">
      <w:pPr>
        <w:pStyle w:val="TeamMeetingTask"/>
      </w:pPr>
      <w:r>
        <w:t>Task #8</w:t>
      </w:r>
    </w:p>
    <w:p w14:paraId="5B9A95B2" w14:textId="1CECE467" w:rsidR="004C66FD" w:rsidRPr="00E7395E" w:rsidRDefault="00AE3690" w:rsidP="004C66FD">
      <w:pPr>
        <w:pStyle w:val="Heading3"/>
      </w:pPr>
      <w:r w:rsidRPr="00E7395E">
        <w:rPr>
          <w:noProof/>
        </w:rPr>
        <w:drawing>
          <wp:anchor distT="0" distB="0" distL="114300" distR="114300" simplePos="0" relativeHeight="251671552" behindDoc="0" locked="0" layoutInCell="1" allowOverlap="1" wp14:anchorId="63112823" wp14:editId="0E7308FE">
            <wp:simplePos x="0" y="0"/>
            <wp:positionH relativeFrom="margin">
              <wp:align>right</wp:align>
            </wp:positionH>
            <wp:positionV relativeFrom="paragraph">
              <wp:posOffset>35771</wp:posOffset>
            </wp:positionV>
            <wp:extent cx="2385695" cy="194754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Iyx6E0hqGR8ITHa4Zk_mOIvbN1qeJzvg_05cs7QPK32s2A_8lf6U8nLkYEUrJ-gkfVNvDdJsTQ8pIoL0jlKCPk_TZWk3eqhvWWCmLQcFntbvPCcwZF_eWrh5o6v0NBMMTtjXCzJ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5695" cy="194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66FD" w:rsidRPr="00E7395E">
        <w:t xml:space="preserve">Choose Team Name </w:t>
      </w:r>
    </w:p>
    <w:p w14:paraId="546DA5EE" w14:textId="4C1CE05E" w:rsidR="004C66FD" w:rsidRPr="00E7395E" w:rsidRDefault="004C66FD" w:rsidP="004C66FD">
      <w:r w:rsidRPr="00E7395E">
        <w:t>Why a name? A team name can bring unity, ident</w:t>
      </w:r>
      <w:r w:rsidR="002E0845">
        <w:t>ity and purpose. For example a</w:t>
      </w:r>
      <w:r w:rsidRPr="00E7395E">
        <w:t xml:space="preserve"> football team would likely be called the Eagles rather than the Petticoats. They want to be seen as powerful rather than pretty.</w:t>
      </w:r>
    </w:p>
    <w:p w14:paraId="0D837441" w14:textId="77777777" w:rsidR="004C66FD" w:rsidRDefault="004C66FD" w:rsidP="004C66FD"/>
    <w:p w14:paraId="070F9E75" w14:textId="77777777" w:rsidR="004C66FD" w:rsidRDefault="004C66FD" w:rsidP="004C66FD">
      <w:r w:rsidRPr="00E7395E">
        <w:t>Your team will use the Nominal Group Technique to choose a team name. Brainstorming used to be the method for eliciting multiple solutions but people could not keep the #1 rule for brainstorming to work…</w:t>
      </w:r>
      <w:r>
        <w:t xml:space="preserve"> </w:t>
      </w:r>
      <w:r w:rsidRPr="00E7395E">
        <w:t>don’t criticize the suggestions while in the “brainstorming” stage. Save the critique for the “analysis” stage. The Nominal Group Technique prevents criticism at this key stage.</w:t>
      </w:r>
      <w:r>
        <w:t xml:space="preserve"> </w:t>
      </w:r>
    </w:p>
    <w:p w14:paraId="7D3EB4DC" w14:textId="77777777" w:rsidR="004C66FD" w:rsidRDefault="004C66FD" w:rsidP="004C66FD"/>
    <w:p w14:paraId="69AD4B43" w14:textId="77777777" w:rsidR="004C66FD" w:rsidRPr="00E7395E" w:rsidRDefault="004C66FD" w:rsidP="004C66FD">
      <w:pPr>
        <w:pStyle w:val="Heading4"/>
      </w:pPr>
      <w:r>
        <w:t>You can follow these steps to pick a team name.</w:t>
      </w:r>
    </w:p>
    <w:p w14:paraId="382D468C" w14:textId="77777777" w:rsidR="004C66FD" w:rsidRPr="00590CAB" w:rsidRDefault="004C66FD" w:rsidP="004C66FD">
      <w:pPr>
        <w:pStyle w:val="ListParagraph"/>
        <w:numPr>
          <w:ilvl w:val="0"/>
          <w:numId w:val="15"/>
        </w:numPr>
      </w:pPr>
      <w:r>
        <w:t>E</w:t>
      </w:r>
      <w:r w:rsidRPr="00590CAB">
        <w:t>ach member, on their own, make</w:t>
      </w:r>
      <w:r>
        <w:t>s</w:t>
      </w:r>
      <w:r w:rsidRPr="00590CAB">
        <w:t xml:space="preserve"> a list of as many names as they can think of.</w:t>
      </w:r>
    </w:p>
    <w:p w14:paraId="3BF83057" w14:textId="77777777" w:rsidR="004C66FD" w:rsidRPr="00590CAB" w:rsidRDefault="004C66FD" w:rsidP="004C66FD">
      <w:pPr>
        <w:pStyle w:val="ListParagraph"/>
        <w:numPr>
          <w:ilvl w:val="0"/>
          <w:numId w:val="15"/>
        </w:numPr>
      </w:pPr>
      <w:r>
        <w:t>E</w:t>
      </w:r>
      <w:r w:rsidRPr="00590CAB">
        <w:t>ach member share</w:t>
      </w:r>
      <w:r>
        <w:t>s</w:t>
      </w:r>
      <w:r w:rsidRPr="00590CAB">
        <w:t xml:space="preserve"> their list with the team.</w:t>
      </w:r>
    </w:p>
    <w:p w14:paraId="3B635E62" w14:textId="77777777" w:rsidR="004C66FD" w:rsidRPr="00590CAB" w:rsidRDefault="004C66FD" w:rsidP="004C66FD">
      <w:pPr>
        <w:pStyle w:val="ListParagraph"/>
        <w:numPr>
          <w:ilvl w:val="0"/>
          <w:numId w:val="15"/>
        </w:numPr>
      </w:pPr>
      <w:r>
        <w:t>T</w:t>
      </w:r>
      <w:r w:rsidRPr="00590CAB">
        <w:t>he team as a whole can brainstorm more names by combining names that have been given or thinking of new names.</w:t>
      </w:r>
    </w:p>
    <w:p w14:paraId="4B3EC1FF" w14:textId="7915A937" w:rsidR="002E0845" w:rsidRDefault="004C66FD" w:rsidP="002E0845">
      <w:pPr>
        <w:pStyle w:val="ListParagraph"/>
        <w:numPr>
          <w:ilvl w:val="0"/>
          <w:numId w:val="15"/>
        </w:numPr>
      </w:pPr>
      <w:r>
        <w:t>T</w:t>
      </w:r>
      <w:r w:rsidRPr="00590CAB">
        <w:t>he group will “analyze” the names and choose the best one.</w:t>
      </w:r>
    </w:p>
    <w:p w14:paraId="41A51DE4" w14:textId="77777777" w:rsidR="002E0845" w:rsidRDefault="002E0845" w:rsidP="002E0845"/>
    <w:p w14:paraId="09E84A69" w14:textId="63F37030" w:rsidR="002E0845" w:rsidRPr="00CD751A" w:rsidRDefault="002E0845" w:rsidP="00AE3690">
      <w:pPr>
        <w:pStyle w:val="TeamMeetingTask"/>
      </w:pPr>
      <w:r>
        <w:t>Task #9</w:t>
      </w:r>
    </w:p>
    <w:p w14:paraId="2BA29F6C" w14:textId="6808A419" w:rsidR="004C66FD" w:rsidRPr="00E7395E" w:rsidRDefault="00AE3690" w:rsidP="004C66FD">
      <w:pPr>
        <w:pStyle w:val="Heading3"/>
      </w:pPr>
      <w:r w:rsidRPr="00E67FE8">
        <w:rPr>
          <w:noProof/>
        </w:rPr>
        <w:drawing>
          <wp:anchor distT="0" distB="0" distL="114300" distR="114300" simplePos="0" relativeHeight="251669504" behindDoc="0" locked="0" layoutInCell="1" allowOverlap="1" wp14:anchorId="6C8CEA83" wp14:editId="3E4D4C46">
            <wp:simplePos x="0" y="0"/>
            <wp:positionH relativeFrom="margin">
              <wp:align>right</wp:align>
            </wp:positionH>
            <wp:positionV relativeFrom="paragraph">
              <wp:posOffset>40005</wp:posOffset>
            </wp:positionV>
            <wp:extent cx="781050" cy="1143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h6.googleusercontent.com/IJC9xVPCOsVEyn_afW5yvtDC7GCZLt8U4XDR-79ALPFtcGlMjxyrjzgC3eaLZugX1JICEIidGeRUxOzj7ljIJ3ywAB0taKIFngjxF2sTNuZyFZWzAPHmNORyHH3ZKPxQitLfkpHJ"/>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anchor>
        </w:drawing>
      </w:r>
      <w:r w:rsidR="004C66FD" w:rsidRPr="00E7395E">
        <w:t>Plan for Meeting # 2</w:t>
      </w:r>
    </w:p>
    <w:p w14:paraId="18CAAA82" w14:textId="56071049" w:rsidR="004C66FD" w:rsidRPr="00590CAB" w:rsidRDefault="004C66FD" w:rsidP="004C66FD">
      <w:pPr>
        <w:pStyle w:val="ListParagraph"/>
        <w:numPr>
          <w:ilvl w:val="0"/>
          <w:numId w:val="11"/>
        </w:numPr>
      </w:pPr>
      <w:r>
        <w:t>Decide w</w:t>
      </w:r>
      <w:r w:rsidRPr="00590CAB">
        <w:t xml:space="preserve">hen and </w:t>
      </w:r>
      <w:r>
        <w:t>where your next meeting will be.</w:t>
      </w:r>
      <w:r w:rsidRPr="00A5138B">
        <w:rPr>
          <w:b/>
          <w:bCs/>
        </w:rPr>
        <w:t xml:space="preserve"> </w:t>
      </w:r>
    </w:p>
    <w:p w14:paraId="31FC0083" w14:textId="77777777" w:rsidR="004C66FD" w:rsidRPr="00590CAB" w:rsidRDefault="004C66FD" w:rsidP="004C66FD">
      <w:pPr>
        <w:pStyle w:val="ListParagraph"/>
        <w:numPr>
          <w:ilvl w:val="0"/>
          <w:numId w:val="11"/>
        </w:numPr>
      </w:pPr>
      <w:r>
        <w:t>Read instructions for Team</w:t>
      </w:r>
      <w:r w:rsidRPr="00590CAB">
        <w:t xml:space="preserve"> Meeting 2 </w:t>
      </w:r>
      <w:r>
        <w:t xml:space="preserve">Agenda </w:t>
      </w:r>
      <w:r w:rsidRPr="00590CAB">
        <w:t>before the next meeting.</w:t>
      </w:r>
    </w:p>
    <w:p w14:paraId="2BAC7FC7" w14:textId="1D8553EB" w:rsidR="004C66FD" w:rsidRPr="00590CAB" w:rsidRDefault="004C66FD" w:rsidP="004C66FD">
      <w:pPr>
        <w:pStyle w:val="ListParagraph"/>
        <w:numPr>
          <w:ilvl w:val="0"/>
          <w:numId w:val="11"/>
        </w:numPr>
      </w:pPr>
      <w:r w:rsidRPr="00590CAB">
        <w:t>Agree to come prepared with the material you signed-up to bring. Type your research in essay format so it will be easier for the Recorder to put your research in the meeting notes turned into the instructor.</w:t>
      </w:r>
    </w:p>
    <w:p w14:paraId="66756077" w14:textId="1A5B9233" w:rsidR="008D1F50" w:rsidRPr="004C66FD" w:rsidRDefault="008D1F50" w:rsidP="004C66FD"/>
    <w:sectPr w:rsidR="008D1F50" w:rsidRPr="004C66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7362E" w14:textId="77777777" w:rsidR="0029638F" w:rsidRDefault="0029638F" w:rsidP="00E15D08">
      <w:r>
        <w:separator/>
      </w:r>
    </w:p>
  </w:endnote>
  <w:endnote w:type="continuationSeparator" w:id="0">
    <w:p w14:paraId="7397E9C1" w14:textId="77777777" w:rsidR="0029638F" w:rsidRDefault="0029638F" w:rsidP="00E1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0610F" w14:textId="77777777" w:rsidR="0029638F" w:rsidRDefault="0029638F" w:rsidP="00E15D08">
      <w:r>
        <w:separator/>
      </w:r>
    </w:p>
  </w:footnote>
  <w:footnote w:type="continuationSeparator" w:id="0">
    <w:p w14:paraId="280E29A9" w14:textId="77777777" w:rsidR="0029638F" w:rsidRDefault="0029638F" w:rsidP="00E15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AE491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0A52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8EA54A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7E43C4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BEAFBE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B92C55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3F82E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EFC183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806126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262914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954C3C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122546"/>
    <w:multiLevelType w:val="hybridMultilevel"/>
    <w:tmpl w:val="4EA8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552972"/>
    <w:multiLevelType w:val="hybridMultilevel"/>
    <w:tmpl w:val="4612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016B62"/>
    <w:multiLevelType w:val="hybridMultilevel"/>
    <w:tmpl w:val="98D0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0027E8"/>
    <w:multiLevelType w:val="hybridMultilevel"/>
    <w:tmpl w:val="4438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D04552"/>
    <w:multiLevelType w:val="hybridMultilevel"/>
    <w:tmpl w:val="45880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4D592B"/>
    <w:multiLevelType w:val="hybridMultilevel"/>
    <w:tmpl w:val="FF4E13FE"/>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480876"/>
    <w:multiLevelType w:val="hybridMultilevel"/>
    <w:tmpl w:val="6DBE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E2ACC"/>
    <w:multiLevelType w:val="multilevel"/>
    <w:tmpl w:val="3014E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054D28"/>
    <w:multiLevelType w:val="hybridMultilevel"/>
    <w:tmpl w:val="570A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6E569E"/>
    <w:multiLevelType w:val="hybridMultilevel"/>
    <w:tmpl w:val="6A9433F2"/>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51E1F"/>
    <w:multiLevelType w:val="hybridMultilevel"/>
    <w:tmpl w:val="769E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A24EF5"/>
    <w:multiLevelType w:val="multilevel"/>
    <w:tmpl w:val="B5900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07552"/>
    <w:multiLevelType w:val="hybridMultilevel"/>
    <w:tmpl w:val="41F2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AA46F1"/>
    <w:multiLevelType w:val="hybridMultilevel"/>
    <w:tmpl w:val="BC082D38"/>
    <w:lvl w:ilvl="0" w:tplc="B3929004">
      <w:start w:val="1"/>
      <w:numFmt w:val="decimal"/>
      <w:lvlText w:val="%1."/>
      <w:lvlJc w:val="left"/>
      <w:pPr>
        <w:ind w:left="540" w:hanging="54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B2E7158"/>
    <w:multiLevelType w:val="hybridMultilevel"/>
    <w:tmpl w:val="018C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8B6256"/>
    <w:multiLevelType w:val="hybridMultilevel"/>
    <w:tmpl w:val="8AD46D32"/>
    <w:lvl w:ilvl="0" w:tplc="B3929004">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967E9"/>
    <w:multiLevelType w:val="hybridMultilevel"/>
    <w:tmpl w:val="6BA63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808A1"/>
    <w:multiLevelType w:val="hybridMultilevel"/>
    <w:tmpl w:val="5972D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CA42E1"/>
    <w:multiLevelType w:val="hybridMultilevel"/>
    <w:tmpl w:val="0CE2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7C5C9B"/>
    <w:multiLevelType w:val="multilevel"/>
    <w:tmpl w:val="E8DE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494CEA"/>
    <w:multiLevelType w:val="hybridMultilevel"/>
    <w:tmpl w:val="561E2580"/>
    <w:lvl w:ilvl="0" w:tplc="0A20E8BE">
      <w:start w:val="6"/>
      <w:numFmt w:val="bullet"/>
      <w:lvlText w:val="·"/>
      <w:lvlJc w:val="left"/>
      <w:pPr>
        <w:ind w:left="984" w:hanging="624"/>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DE72C2"/>
    <w:multiLevelType w:val="hybridMultilevel"/>
    <w:tmpl w:val="9D5A0130"/>
    <w:lvl w:ilvl="0" w:tplc="B3929004">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EB0BAE"/>
    <w:multiLevelType w:val="multilevel"/>
    <w:tmpl w:val="776E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F6037E"/>
    <w:multiLevelType w:val="hybridMultilevel"/>
    <w:tmpl w:val="653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E52ECC"/>
    <w:multiLevelType w:val="hybridMultilevel"/>
    <w:tmpl w:val="08D890D6"/>
    <w:lvl w:ilvl="0" w:tplc="04090001">
      <w:start w:val="1"/>
      <w:numFmt w:val="bullet"/>
      <w:lvlText w:val=""/>
      <w:lvlJc w:val="left"/>
      <w:pPr>
        <w:ind w:left="984" w:hanging="624"/>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81ADF"/>
    <w:multiLevelType w:val="hybridMultilevel"/>
    <w:tmpl w:val="0CFA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2"/>
  </w:num>
  <w:num w:numId="3">
    <w:abstractNumId w:val="30"/>
  </w:num>
  <w:num w:numId="4">
    <w:abstractNumId w:val="18"/>
  </w:num>
  <w:num w:numId="5">
    <w:abstractNumId w:val="28"/>
  </w:num>
  <w:num w:numId="6">
    <w:abstractNumId w:val="13"/>
  </w:num>
  <w:num w:numId="7">
    <w:abstractNumId w:val="19"/>
  </w:num>
  <w:num w:numId="8">
    <w:abstractNumId w:val="11"/>
  </w:num>
  <w:num w:numId="9">
    <w:abstractNumId w:val="29"/>
  </w:num>
  <w:num w:numId="10">
    <w:abstractNumId w:val="15"/>
  </w:num>
  <w:num w:numId="11">
    <w:abstractNumId w:val="21"/>
  </w:num>
  <w:num w:numId="12">
    <w:abstractNumId w:val="27"/>
  </w:num>
  <w:num w:numId="13">
    <w:abstractNumId w:val="26"/>
  </w:num>
  <w:num w:numId="14">
    <w:abstractNumId w:val="24"/>
  </w:num>
  <w:num w:numId="15">
    <w:abstractNumId w:val="32"/>
  </w:num>
  <w:num w:numId="16">
    <w:abstractNumId w:val="17"/>
  </w:num>
  <w:num w:numId="17">
    <w:abstractNumId w:val="31"/>
  </w:num>
  <w:num w:numId="18">
    <w:abstractNumId w:val="16"/>
  </w:num>
  <w:num w:numId="19">
    <w:abstractNumId w:val="20"/>
  </w:num>
  <w:num w:numId="20">
    <w:abstractNumId w:val="35"/>
  </w:num>
  <w:num w:numId="21">
    <w:abstractNumId w:val="14"/>
  </w:num>
  <w:num w:numId="22">
    <w:abstractNumId w:val="34"/>
  </w:num>
  <w:num w:numId="23">
    <w:abstractNumId w:val="23"/>
  </w:num>
  <w:num w:numId="24">
    <w:abstractNumId w:val="25"/>
  </w:num>
  <w:num w:numId="25">
    <w:abstractNumId w:val="36"/>
  </w:num>
  <w:num w:numId="26">
    <w:abstractNumId w:val="12"/>
  </w:num>
  <w:num w:numId="27">
    <w:abstractNumId w:val="0"/>
  </w:num>
  <w:num w:numId="28">
    <w:abstractNumId w:val="1"/>
  </w:num>
  <w:num w:numId="29">
    <w:abstractNumId w:val="2"/>
  </w:num>
  <w:num w:numId="30">
    <w:abstractNumId w:val="3"/>
  </w:num>
  <w:num w:numId="31">
    <w:abstractNumId w:val="4"/>
  </w:num>
  <w:num w:numId="32">
    <w:abstractNumId w:val="9"/>
  </w:num>
  <w:num w:numId="33">
    <w:abstractNumId w:val="5"/>
  </w:num>
  <w:num w:numId="34">
    <w:abstractNumId w:val="6"/>
  </w:num>
  <w:num w:numId="35">
    <w:abstractNumId w:val="7"/>
  </w:num>
  <w:num w:numId="36">
    <w:abstractNumId w:val="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5E"/>
    <w:rsid w:val="000C105E"/>
    <w:rsid w:val="000D5385"/>
    <w:rsid w:val="000D5B31"/>
    <w:rsid w:val="000E0C7F"/>
    <w:rsid w:val="000E61FD"/>
    <w:rsid w:val="001060D5"/>
    <w:rsid w:val="0020531E"/>
    <w:rsid w:val="00235616"/>
    <w:rsid w:val="0029638F"/>
    <w:rsid w:val="002C672F"/>
    <w:rsid w:val="002E0845"/>
    <w:rsid w:val="002E7EA2"/>
    <w:rsid w:val="003014D5"/>
    <w:rsid w:val="003C560E"/>
    <w:rsid w:val="003D071E"/>
    <w:rsid w:val="00420FCA"/>
    <w:rsid w:val="00443074"/>
    <w:rsid w:val="0046717B"/>
    <w:rsid w:val="004B3911"/>
    <w:rsid w:val="004C66FD"/>
    <w:rsid w:val="004C6A84"/>
    <w:rsid w:val="004E3B00"/>
    <w:rsid w:val="004F7C75"/>
    <w:rsid w:val="00507C4A"/>
    <w:rsid w:val="005158C9"/>
    <w:rsid w:val="00590CAB"/>
    <w:rsid w:val="00593A5E"/>
    <w:rsid w:val="005C7387"/>
    <w:rsid w:val="005F4134"/>
    <w:rsid w:val="00693EB2"/>
    <w:rsid w:val="006D1FD3"/>
    <w:rsid w:val="006E7A62"/>
    <w:rsid w:val="00737F4D"/>
    <w:rsid w:val="00752A84"/>
    <w:rsid w:val="00807B38"/>
    <w:rsid w:val="008D1F50"/>
    <w:rsid w:val="008F6741"/>
    <w:rsid w:val="009970FE"/>
    <w:rsid w:val="009A2A9D"/>
    <w:rsid w:val="009C1E61"/>
    <w:rsid w:val="009D5FD3"/>
    <w:rsid w:val="009F20B3"/>
    <w:rsid w:val="00A10971"/>
    <w:rsid w:val="00A67135"/>
    <w:rsid w:val="00AE3690"/>
    <w:rsid w:val="00B35FB9"/>
    <w:rsid w:val="00B567B2"/>
    <w:rsid w:val="00CB3537"/>
    <w:rsid w:val="00D86DE7"/>
    <w:rsid w:val="00DC1ED7"/>
    <w:rsid w:val="00DD38CF"/>
    <w:rsid w:val="00DF6C03"/>
    <w:rsid w:val="00E15D08"/>
    <w:rsid w:val="00E34368"/>
    <w:rsid w:val="00E67FE8"/>
    <w:rsid w:val="00E7395E"/>
    <w:rsid w:val="00F61EAA"/>
    <w:rsid w:val="00F90E9B"/>
    <w:rsid w:val="00FB576A"/>
    <w:rsid w:val="00FD5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E9E33"/>
  <w15:chartTrackingRefBased/>
  <w15:docId w15:val="{398C4337-664D-4946-A7EA-1769BBC87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5D08"/>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15D08"/>
    <w:pPr>
      <w:jc w:val="center"/>
      <w:outlineLvl w:val="0"/>
    </w:pPr>
    <w:rPr>
      <w:b/>
      <w:bCs/>
      <w:sz w:val="28"/>
      <w:szCs w:val="28"/>
    </w:rPr>
  </w:style>
  <w:style w:type="paragraph" w:styleId="Heading2">
    <w:name w:val="heading 2"/>
    <w:basedOn w:val="Normal"/>
    <w:next w:val="Normal"/>
    <w:link w:val="Heading2Char"/>
    <w:uiPriority w:val="9"/>
    <w:unhideWhenUsed/>
    <w:qFormat/>
    <w:rsid w:val="00E15D08"/>
    <w:pPr>
      <w:jc w:val="center"/>
      <w:outlineLvl w:val="1"/>
    </w:pPr>
    <w:rPr>
      <w:sz w:val="28"/>
      <w:szCs w:val="28"/>
    </w:rPr>
  </w:style>
  <w:style w:type="paragraph" w:styleId="Heading3">
    <w:name w:val="heading 3"/>
    <w:basedOn w:val="Normal"/>
    <w:next w:val="Normal"/>
    <w:link w:val="Heading3Char"/>
    <w:uiPriority w:val="9"/>
    <w:unhideWhenUsed/>
    <w:qFormat/>
    <w:rsid w:val="00AE3690"/>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AE3690"/>
    <w:pPr>
      <w:keepNext/>
      <w:keepLines/>
      <w:spacing w:before="40"/>
      <w:outlineLvl w:val="3"/>
    </w:pPr>
    <w:rPr>
      <w:rFonts w:eastAsiaTheme="majorEastAsia" w:cstheme="majorBidi"/>
      <w:i/>
      <w:iCs/>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D0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15D08"/>
    <w:rPr>
      <w:rFonts w:ascii="Times New Roman" w:hAnsi="Times New Roman" w:cs="Times New Roman"/>
      <w:sz w:val="28"/>
      <w:szCs w:val="28"/>
    </w:rPr>
  </w:style>
  <w:style w:type="character" w:customStyle="1" w:styleId="Heading3Char">
    <w:name w:val="Heading 3 Char"/>
    <w:basedOn w:val="DefaultParagraphFont"/>
    <w:link w:val="Heading3"/>
    <w:uiPriority w:val="9"/>
    <w:rsid w:val="00AE3690"/>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E3690"/>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590CAB"/>
    <w:rPr>
      <w:sz w:val="16"/>
      <w:szCs w:val="16"/>
    </w:rPr>
  </w:style>
  <w:style w:type="paragraph" w:styleId="CommentText">
    <w:name w:val="annotation text"/>
    <w:basedOn w:val="Normal"/>
    <w:link w:val="CommentTextChar"/>
    <w:uiPriority w:val="99"/>
    <w:semiHidden/>
    <w:unhideWhenUsed/>
    <w:rsid w:val="00590CAB"/>
    <w:rPr>
      <w:sz w:val="20"/>
      <w:szCs w:val="20"/>
    </w:rPr>
  </w:style>
  <w:style w:type="character" w:customStyle="1" w:styleId="CommentTextChar">
    <w:name w:val="Comment Text Char"/>
    <w:basedOn w:val="DefaultParagraphFont"/>
    <w:link w:val="CommentText"/>
    <w:uiPriority w:val="99"/>
    <w:semiHidden/>
    <w:rsid w:val="00590CAB"/>
    <w:rPr>
      <w:sz w:val="20"/>
      <w:szCs w:val="20"/>
    </w:rPr>
  </w:style>
  <w:style w:type="paragraph" w:styleId="CommentSubject">
    <w:name w:val="annotation subject"/>
    <w:basedOn w:val="CommentText"/>
    <w:next w:val="CommentText"/>
    <w:link w:val="CommentSubjectChar"/>
    <w:uiPriority w:val="99"/>
    <w:semiHidden/>
    <w:unhideWhenUsed/>
    <w:rsid w:val="00590CAB"/>
    <w:rPr>
      <w:b/>
      <w:bCs/>
    </w:rPr>
  </w:style>
  <w:style w:type="character" w:customStyle="1" w:styleId="CommentSubjectChar">
    <w:name w:val="Comment Subject Char"/>
    <w:basedOn w:val="CommentTextChar"/>
    <w:link w:val="CommentSubject"/>
    <w:uiPriority w:val="99"/>
    <w:semiHidden/>
    <w:rsid w:val="00590CAB"/>
    <w:rPr>
      <w:b/>
      <w:bCs/>
      <w:sz w:val="20"/>
      <w:szCs w:val="20"/>
    </w:rPr>
  </w:style>
  <w:style w:type="paragraph" w:styleId="BalloonText">
    <w:name w:val="Balloon Text"/>
    <w:basedOn w:val="Normal"/>
    <w:link w:val="BalloonTextChar"/>
    <w:uiPriority w:val="99"/>
    <w:semiHidden/>
    <w:unhideWhenUsed/>
    <w:rsid w:val="00590C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CAB"/>
    <w:rPr>
      <w:rFonts w:ascii="Segoe UI" w:hAnsi="Segoe UI" w:cs="Segoe UI"/>
      <w:sz w:val="18"/>
      <w:szCs w:val="18"/>
    </w:rPr>
  </w:style>
  <w:style w:type="paragraph" w:styleId="Header">
    <w:name w:val="header"/>
    <w:basedOn w:val="Normal"/>
    <w:link w:val="HeaderChar"/>
    <w:uiPriority w:val="99"/>
    <w:unhideWhenUsed/>
    <w:rsid w:val="005F4134"/>
    <w:pPr>
      <w:tabs>
        <w:tab w:val="center" w:pos="4680"/>
        <w:tab w:val="right" w:pos="9360"/>
      </w:tabs>
    </w:pPr>
  </w:style>
  <w:style w:type="character" w:customStyle="1" w:styleId="HeaderChar">
    <w:name w:val="Header Char"/>
    <w:basedOn w:val="DefaultParagraphFont"/>
    <w:link w:val="Header"/>
    <w:uiPriority w:val="99"/>
    <w:rsid w:val="005F4134"/>
  </w:style>
  <w:style w:type="paragraph" w:styleId="Footer">
    <w:name w:val="footer"/>
    <w:basedOn w:val="Normal"/>
    <w:link w:val="FooterChar"/>
    <w:uiPriority w:val="99"/>
    <w:unhideWhenUsed/>
    <w:rsid w:val="005F4134"/>
    <w:pPr>
      <w:tabs>
        <w:tab w:val="center" w:pos="4680"/>
        <w:tab w:val="right" w:pos="9360"/>
      </w:tabs>
    </w:pPr>
  </w:style>
  <w:style w:type="character" w:customStyle="1" w:styleId="FooterChar">
    <w:name w:val="Footer Char"/>
    <w:basedOn w:val="DefaultParagraphFont"/>
    <w:link w:val="Footer"/>
    <w:uiPriority w:val="99"/>
    <w:rsid w:val="005F4134"/>
  </w:style>
  <w:style w:type="paragraph" w:customStyle="1" w:styleId="TeamMeetingTask">
    <w:name w:val="Team Meeting Task"/>
    <w:basedOn w:val="Heading2"/>
    <w:qFormat/>
    <w:rsid w:val="00443074"/>
    <w:pPr>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D0CECE" w:themeFill="background2" w:themeFillShade="E6"/>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12537">
      <w:bodyDiv w:val="1"/>
      <w:marLeft w:val="0"/>
      <w:marRight w:val="0"/>
      <w:marTop w:val="0"/>
      <w:marBottom w:val="0"/>
      <w:divBdr>
        <w:top w:val="none" w:sz="0" w:space="0" w:color="auto"/>
        <w:left w:val="none" w:sz="0" w:space="0" w:color="auto"/>
        <w:bottom w:val="none" w:sz="0" w:space="0" w:color="auto"/>
        <w:right w:val="none" w:sz="0" w:space="0" w:color="auto"/>
      </w:divBdr>
    </w:div>
    <w:div w:id="368989159">
      <w:bodyDiv w:val="1"/>
      <w:marLeft w:val="0"/>
      <w:marRight w:val="0"/>
      <w:marTop w:val="0"/>
      <w:marBottom w:val="0"/>
      <w:divBdr>
        <w:top w:val="none" w:sz="0" w:space="0" w:color="auto"/>
        <w:left w:val="none" w:sz="0" w:space="0" w:color="auto"/>
        <w:bottom w:val="none" w:sz="0" w:space="0" w:color="auto"/>
        <w:right w:val="none" w:sz="0" w:space="0" w:color="auto"/>
      </w:divBdr>
    </w:div>
    <w:div w:id="1172795508">
      <w:bodyDiv w:val="1"/>
      <w:marLeft w:val="0"/>
      <w:marRight w:val="0"/>
      <w:marTop w:val="0"/>
      <w:marBottom w:val="0"/>
      <w:divBdr>
        <w:top w:val="none" w:sz="0" w:space="0" w:color="auto"/>
        <w:left w:val="none" w:sz="0" w:space="0" w:color="auto"/>
        <w:bottom w:val="none" w:sz="0" w:space="0" w:color="auto"/>
        <w:right w:val="none" w:sz="0" w:space="0" w:color="auto"/>
      </w:divBdr>
    </w:div>
    <w:div w:id="1314095020">
      <w:bodyDiv w:val="1"/>
      <w:marLeft w:val="0"/>
      <w:marRight w:val="0"/>
      <w:marTop w:val="0"/>
      <w:marBottom w:val="0"/>
      <w:divBdr>
        <w:top w:val="none" w:sz="0" w:space="0" w:color="auto"/>
        <w:left w:val="none" w:sz="0" w:space="0" w:color="auto"/>
        <w:bottom w:val="none" w:sz="0" w:space="0" w:color="auto"/>
        <w:right w:val="none" w:sz="0" w:space="0" w:color="auto"/>
      </w:divBdr>
    </w:div>
    <w:div w:id="1419904926">
      <w:bodyDiv w:val="1"/>
      <w:marLeft w:val="0"/>
      <w:marRight w:val="0"/>
      <w:marTop w:val="0"/>
      <w:marBottom w:val="0"/>
      <w:divBdr>
        <w:top w:val="none" w:sz="0" w:space="0" w:color="auto"/>
        <w:left w:val="none" w:sz="0" w:space="0" w:color="auto"/>
        <w:bottom w:val="none" w:sz="0" w:space="0" w:color="auto"/>
        <w:right w:val="none" w:sz="0" w:space="0" w:color="auto"/>
      </w:divBdr>
    </w:div>
    <w:div w:id="1666012873">
      <w:bodyDiv w:val="1"/>
      <w:marLeft w:val="0"/>
      <w:marRight w:val="0"/>
      <w:marTop w:val="0"/>
      <w:marBottom w:val="0"/>
      <w:divBdr>
        <w:top w:val="none" w:sz="0" w:space="0" w:color="auto"/>
        <w:left w:val="none" w:sz="0" w:space="0" w:color="auto"/>
        <w:bottom w:val="none" w:sz="0" w:space="0" w:color="auto"/>
        <w:right w:val="none" w:sz="0" w:space="0" w:color="auto"/>
      </w:divBdr>
    </w:div>
    <w:div w:id="1672639939">
      <w:bodyDiv w:val="1"/>
      <w:marLeft w:val="0"/>
      <w:marRight w:val="0"/>
      <w:marTop w:val="0"/>
      <w:marBottom w:val="0"/>
      <w:divBdr>
        <w:top w:val="none" w:sz="0" w:space="0" w:color="auto"/>
        <w:left w:val="none" w:sz="0" w:space="0" w:color="auto"/>
        <w:bottom w:val="none" w:sz="0" w:space="0" w:color="auto"/>
        <w:right w:val="none" w:sz="0" w:space="0" w:color="auto"/>
      </w:divBdr>
    </w:div>
    <w:div w:id="2018001905">
      <w:bodyDiv w:val="1"/>
      <w:marLeft w:val="0"/>
      <w:marRight w:val="0"/>
      <w:marTop w:val="0"/>
      <w:marBottom w:val="0"/>
      <w:divBdr>
        <w:top w:val="none" w:sz="0" w:space="0" w:color="auto"/>
        <w:left w:val="none" w:sz="0" w:space="0" w:color="auto"/>
        <w:bottom w:val="none" w:sz="0" w:space="0" w:color="auto"/>
        <w:right w:val="none" w:sz="0" w:space="0" w:color="auto"/>
      </w:divBdr>
    </w:div>
    <w:div w:id="2019885412">
      <w:bodyDiv w:val="1"/>
      <w:marLeft w:val="0"/>
      <w:marRight w:val="0"/>
      <w:marTop w:val="0"/>
      <w:marBottom w:val="0"/>
      <w:divBdr>
        <w:top w:val="none" w:sz="0" w:space="0" w:color="auto"/>
        <w:left w:val="none" w:sz="0" w:space="0" w:color="auto"/>
        <w:bottom w:val="none" w:sz="0" w:space="0" w:color="auto"/>
        <w:right w:val="none" w:sz="0" w:space="0" w:color="auto"/>
      </w:divBdr>
    </w:div>
    <w:div w:id="20452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rne15\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Horne</dc:creator>
  <cp:keywords/>
  <dc:description/>
  <cp:lastModifiedBy>Tamara Kenick</cp:lastModifiedBy>
  <cp:revision>2</cp:revision>
  <dcterms:created xsi:type="dcterms:W3CDTF">2017-03-08T02:48:00Z</dcterms:created>
  <dcterms:modified xsi:type="dcterms:W3CDTF">2017-03-08T02:48:00Z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