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BDECAF2" w14:textId="3B58257A" w:rsidR="00E7395E" w:rsidRPr="00E7395E" w:rsidRDefault="006D1FD3" w:rsidP="00B364CD">
      <w:pPr>
        <w:pStyle w:val="Heading1"/>
        <w:rPr>
          <w:sz w:val="24"/>
          <w:szCs w:val="24"/>
        </w:rPr>
      </w:pPr>
      <w:r w:rsidRPr="006D1FD3">
        <w:rPr>
          <w:noProof/>
          <w:sz w:val="24"/>
          <w:szCs w:val="24"/>
        </w:rPr>
        <mc:AlternateContent>
          <mc:Choice Requires="wps">
            <w:drawing>
              <wp:anchor distT="45720" distB="45720" distL="114300" distR="114300" simplePos="0" relativeHeight="251660288" behindDoc="0" locked="0" layoutInCell="1" allowOverlap="1" wp14:anchorId="6A088CF4" wp14:editId="65145B88">
                <wp:simplePos x="0" y="0"/>
                <wp:positionH relativeFrom="margin">
                  <wp:align>left</wp:align>
                </wp:positionH>
                <wp:positionV relativeFrom="paragraph">
                  <wp:posOffset>419100</wp:posOffset>
                </wp:positionV>
                <wp:extent cx="5915025" cy="140462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chemeClr val="bg2">
                            <a:lumMod val="90000"/>
                          </a:schemeClr>
                        </a:solidFill>
                        <a:ln w="9525">
                          <a:solidFill>
                            <a:srgbClr val="000000"/>
                          </a:solidFill>
                          <a:miter lim="800000"/>
                          <a:headEnd/>
                          <a:tailEnd/>
                        </a:ln>
                      </wps:spPr>
                      <wps:txbx>
                        <w:txbxContent>
                          <w:p w14:paraId="09E492E6" w14:textId="51C11E3B" w:rsidR="006D1FD3" w:rsidRPr="006D1FD3" w:rsidRDefault="006D1FD3" w:rsidP="00B364CD">
                            <w:pPr>
                              <w:pStyle w:val="Heading2"/>
                            </w:pPr>
                            <w:r w:rsidRPr="006D1FD3">
                              <w:t>Task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088CF4" id="_x0000_t202" coordsize="21600,21600" o:spt="202" path="m,l,21600r21600,l21600,xe">
                <v:stroke joinstyle="miter"/>
                <v:path gradientshapeok="t" o:connecttype="rect"/>
              </v:shapetype>
              <v:shape id="Text Box 2" o:spid="_x0000_s1026" type="#_x0000_t202" style="position:absolute;left:0;text-align:left;margin-left:0;margin-top:33pt;width:465.75pt;height:110.6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" fillcolor="#cfcdcd [2894]">
                <v:textbox style="mso-fit-shape-to-text:t">
                  <w:txbxContent>
                    <w:p w14:paraId="09E492E6" w14:textId="51C11E3B" w:rsidR="006D1FD3" w:rsidRPr="006D1FD3" w:rsidRDefault="006D1FD3" w:rsidP="00B364CD">
                      <w:pPr>
                        <w:pStyle w:val="Heading2"/>
                      </w:pPr>
                      <w:r w:rsidRPr="006D1FD3">
                        <w:t>Task #1</w:t>
                      </w:r>
                    </w:p>
                  </w:txbxContent>
                </v:textbox>
                <w10:wrap type="square" anchorx="margin"/>
              </v:shape>
            </w:pict>
          </mc:Fallback>
        </mc:AlternateContent>
      </w:r>
      <w:r w:rsidR="00507C4A">
        <w:t>Team Meeting #2</w:t>
      </w:r>
      <w:r w:rsidR="00E7395E" w:rsidRPr="00E7395E">
        <w:t xml:space="preserve"> </w:t>
      </w:r>
      <w:r w:rsidR="00E7395E">
        <w:t>Agenda</w:t>
      </w:r>
    </w:p>
    <w:p w14:paraId="74F184E0" w14:textId="6C31DFC4" w:rsidR="009D5FD3" w:rsidRPr="00B364CD" w:rsidRDefault="003F3086" w:rsidP="00B364CD">
      <w:r w:rsidRPr="00B364CD">
        <w:t>“P” State the Problem</w:t>
      </w:r>
      <w:r w:rsidR="0095778E" w:rsidRPr="00B364CD">
        <w:t>.</w:t>
      </w:r>
    </w:p>
    <w:p w14:paraId="03274308" w14:textId="15679764" w:rsidR="00593A5E" w:rsidRDefault="009D5FD3" w:rsidP="00B364CD">
      <w:r w:rsidRPr="009D5FD3">
        <w:t xml:space="preserve">Review the wording of the Problem question. After doing the Research on the problem you may want to </w:t>
      </w:r>
      <w:r w:rsidRPr="00B364CD">
        <w:t>modify the wording</w:t>
      </w:r>
      <w:r w:rsidRPr="009D5FD3">
        <w:t xml:space="preserve"> of this Problem to better express what you plan to solve.</w:t>
      </w:r>
    </w:p>
    <w:p w14:paraId="5AFCB1DC" w14:textId="298847A9" w:rsidR="009D5FD3" w:rsidRPr="003F3086" w:rsidRDefault="006D1FD3" w:rsidP="00B364CD">
      <w:r w:rsidRPr="003F3086">
        <w:rPr>
          <w:noProof/>
        </w:rPr>
        <mc:AlternateContent>
          <mc:Choice Requires="wps">
            <w:drawing>
              <wp:anchor distT="45720" distB="45720" distL="114300" distR="114300" simplePos="0" relativeHeight="251662336" behindDoc="0" locked="0" layoutInCell="1" allowOverlap="1" wp14:anchorId="68962328" wp14:editId="62CFA985">
                <wp:simplePos x="0" y="0"/>
                <wp:positionH relativeFrom="margin">
                  <wp:posOffset>0</wp:posOffset>
                </wp:positionH>
                <wp:positionV relativeFrom="paragraph">
                  <wp:posOffset>217170</wp:posOffset>
                </wp:positionV>
                <wp:extent cx="5915025" cy="140462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chemeClr val="bg2">
                            <a:lumMod val="90000"/>
                          </a:schemeClr>
                        </a:solidFill>
                        <a:ln w="9525">
                          <a:solidFill>
                            <a:srgbClr val="000000"/>
                          </a:solidFill>
                          <a:miter lim="800000"/>
                          <a:headEnd/>
                          <a:tailEnd/>
                        </a:ln>
                      </wps:spPr>
                      <wps:txbx>
                        <w:txbxContent>
                          <w:p w14:paraId="6FAAB05E" w14:textId="78B1915A" w:rsidR="006D1FD3" w:rsidRPr="006D1FD3" w:rsidRDefault="006D1FD3" w:rsidP="00B364CD">
                            <w:pPr>
                              <w:pStyle w:val="Heading2"/>
                            </w:pPr>
                            <w:r>
                              <w:t>Task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962328" id="_x0000_s1027" type="#_x0000_t202" style="position:absolute;margin-left:0;margin-top:17.1pt;width:465.7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" fillcolor="#cfcdcd [2894]">
                <v:textbox style="mso-fit-shape-to-text:t">
                  <w:txbxContent>
                    <w:p w14:paraId="6FAAB05E" w14:textId="78B1915A" w:rsidR="006D1FD3" w:rsidRPr="006D1FD3" w:rsidRDefault="006D1FD3" w:rsidP="00B364CD">
                      <w:pPr>
                        <w:pStyle w:val="Heading2"/>
                      </w:pPr>
                      <w:r>
                        <w:t>Task #2</w:t>
                      </w:r>
                    </w:p>
                  </w:txbxContent>
                </v:textbox>
                <w10:wrap type="square" anchorx="margin"/>
              </v:shape>
            </w:pict>
          </mc:Fallback>
        </mc:AlternateContent>
      </w:r>
      <w:r w:rsidR="009D5FD3" w:rsidRPr="003F3086">
        <w:t xml:space="preserve">“A” </w:t>
      </w:r>
      <w:r w:rsidR="0095778E">
        <w:t>Analyze</w:t>
      </w:r>
      <w:r w:rsidR="003F3086" w:rsidRPr="003F3086">
        <w:t xml:space="preserve"> the Problem</w:t>
      </w:r>
      <w:r w:rsidR="0095778E">
        <w:t>.</w:t>
      </w:r>
    </w:p>
    <w:p w14:paraId="2B402F2C" w14:textId="77777777" w:rsidR="009D5FD3" w:rsidRPr="009D5FD3" w:rsidRDefault="009D5FD3" w:rsidP="00B364CD">
      <w:r w:rsidRPr="009D5FD3">
        <w:t xml:space="preserve">Have each member </w:t>
      </w:r>
      <w:r w:rsidRPr="00B364CD">
        <w:t>report</w:t>
      </w:r>
      <w:r w:rsidRPr="009D5FD3">
        <w:t xml:space="preserve"> and </w:t>
      </w:r>
      <w:r w:rsidRPr="00B364CD">
        <w:t>discuss</w:t>
      </w:r>
      <w:r w:rsidRPr="009D5FD3">
        <w:t xml:space="preserve"> their </w:t>
      </w:r>
      <w:r w:rsidRPr="00B364CD">
        <w:t>Research findings</w:t>
      </w:r>
      <w:r w:rsidRPr="009D5FD3">
        <w:t xml:space="preserve"> of the Problem “A” (Analysis of the Problem)</w:t>
      </w:r>
    </w:p>
    <w:p w14:paraId="585E7430" w14:textId="77777777" w:rsidR="009D5FD3" w:rsidRPr="009D5FD3" w:rsidRDefault="009D5FD3" w:rsidP="00B364CD"/>
    <w:p w14:paraId="3A9C4109" w14:textId="4D2A64F9" w:rsidR="009D5FD3" w:rsidRPr="00B35FB9" w:rsidRDefault="009D5FD3" w:rsidP="00B364CD">
      <w:r w:rsidRPr="00B35FB9">
        <w:t>Problem Analysis Research Areas</w:t>
      </w:r>
    </w:p>
    <w:p w14:paraId="1777C9D1" w14:textId="2C701695" w:rsidR="009D5FD3" w:rsidRPr="009D5FD3" w:rsidRDefault="009D5FD3" w:rsidP="00B364CD">
      <w:pPr>
        <w:pStyle w:val="ListParagraph"/>
        <w:numPr>
          <w:ilvl w:val="0"/>
          <w:numId w:val="24"/>
        </w:numPr>
      </w:pPr>
      <w:r w:rsidRPr="009D5FD3">
        <w:t>Characteristics</w:t>
      </w:r>
    </w:p>
    <w:p w14:paraId="69861EB4" w14:textId="6B448FF5" w:rsidR="009D5FD3" w:rsidRPr="009D5FD3" w:rsidRDefault="009D5FD3" w:rsidP="00B364CD">
      <w:pPr>
        <w:pStyle w:val="ListParagraph"/>
        <w:numPr>
          <w:ilvl w:val="0"/>
          <w:numId w:val="24"/>
        </w:numPr>
      </w:pPr>
      <w:r w:rsidRPr="009D5FD3">
        <w:t>Stakeholders</w:t>
      </w:r>
    </w:p>
    <w:p w14:paraId="5954E00B" w14:textId="2AB37A2E" w:rsidR="009D5FD3" w:rsidRPr="009D5FD3" w:rsidRDefault="009D5FD3" w:rsidP="00B364CD">
      <w:pPr>
        <w:pStyle w:val="ListParagraph"/>
        <w:numPr>
          <w:ilvl w:val="0"/>
          <w:numId w:val="24"/>
        </w:numPr>
      </w:pPr>
      <w:r w:rsidRPr="009D5FD3">
        <w:t>History</w:t>
      </w:r>
    </w:p>
    <w:p w14:paraId="2823DB1E" w14:textId="464D9D2B" w:rsidR="009D5FD3" w:rsidRPr="009D5FD3" w:rsidRDefault="009D5FD3" w:rsidP="00B364CD">
      <w:pPr>
        <w:pStyle w:val="ListParagraph"/>
        <w:numPr>
          <w:ilvl w:val="0"/>
          <w:numId w:val="24"/>
        </w:numPr>
      </w:pPr>
      <w:r w:rsidRPr="009D5FD3">
        <w:t>Policies and Politics</w:t>
      </w:r>
    </w:p>
    <w:p w14:paraId="0299CE91" w14:textId="41822CBF" w:rsidR="009D5FD3" w:rsidRPr="009D5FD3" w:rsidRDefault="009D5FD3" w:rsidP="00B364CD">
      <w:pPr>
        <w:pStyle w:val="ListParagraph"/>
        <w:numPr>
          <w:ilvl w:val="0"/>
          <w:numId w:val="24"/>
        </w:numPr>
      </w:pPr>
      <w:r w:rsidRPr="009D5FD3">
        <w:t>Resources</w:t>
      </w:r>
    </w:p>
    <w:p w14:paraId="61963AC9" w14:textId="578C1703" w:rsidR="009D5FD3" w:rsidRPr="009D5FD3" w:rsidRDefault="009D5FD3" w:rsidP="00B364CD">
      <w:pPr>
        <w:pStyle w:val="ListParagraph"/>
        <w:numPr>
          <w:ilvl w:val="0"/>
          <w:numId w:val="24"/>
        </w:numPr>
      </w:pPr>
      <w:r w:rsidRPr="009D5FD3">
        <w:t>Other</w:t>
      </w:r>
    </w:p>
    <w:p w14:paraId="5B5A0E02" w14:textId="0B6D11F3" w:rsidR="009D5FD3" w:rsidRPr="009D5FD3" w:rsidRDefault="009D5FD3" w:rsidP="00B364CD">
      <w:r w:rsidRPr="009D5FD3">
        <w:rPr>
          <w:noProof/>
        </w:rPr>
        <mc:AlternateContent>
          <mc:Choice Requires="wps">
            <w:drawing>
              <wp:anchor distT="45720" distB="45720" distL="114300" distR="114300" simplePos="0" relativeHeight="251664384" behindDoc="0" locked="0" layoutInCell="1" allowOverlap="1" wp14:anchorId="3D13FF5D" wp14:editId="59274A78">
                <wp:simplePos x="0" y="0"/>
                <wp:positionH relativeFrom="margin">
                  <wp:align>right</wp:align>
                </wp:positionH>
                <wp:positionV relativeFrom="paragraph">
                  <wp:posOffset>264795</wp:posOffset>
                </wp:positionV>
                <wp:extent cx="5915025" cy="140462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chemeClr val="bg2">
                            <a:lumMod val="90000"/>
                          </a:schemeClr>
                        </a:solidFill>
                        <a:ln w="9525">
                          <a:solidFill>
                            <a:srgbClr val="000000"/>
                          </a:solidFill>
                          <a:miter lim="800000"/>
                          <a:headEnd/>
                          <a:tailEnd/>
                        </a:ln>
                      </wps:spPr>
                      <wps:txbx>
                        <w:txbxContent>
                          <w:p w14:paraId="768BE615" w14:textId="4F221451" w:rsidR="006D1FD3" w:rsidRPr="006D1FD3" w:rsidRDefault="006D1FD3" w:rsidP="00B364CD">
                            <w:pPr>
                              <w:pStyle w:val="Heading2"/>
                            </w:pPr>
                            <w:r>
                              <w:t>Task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13FF5D" id="_x0000_s1028" type="#_x0000_t202" style="position:absolute;margin-left:414.55pt;margin-top:20.85pt;width:465.75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" fillcolor="#cfcdcd [2894]">
                <v:textbox style="mso-fit-shape-to-text:t">
                  <w:txbxContent>
                    <w:p w14:paraId="768BE615" w14:textId="4F221451" w:rsidR="006D1FD3" w:rsidRPr="006D1FD3" w:rsidRDefault="006D1FD3" w:rsidP="00B364CD">
                      <w:pPr>
                        <w:pStyle w:val="Heading2"/>
                      </w:pPr>
                      <w:r>
                        <w:t>Task #3</w:t>
                      </w:r>
                    </w:p>
                  </w:txbxContent>
                </v:textbox>
                <w10:wrap type="square" anchorx="margin"/>
              </v:shape>
            </w:pict>
          </mc:Fallback>
        </mc:AlternateContent>
      </w:r>
    </w:p>
    <w:p w14:paraId="6E02E0DC" w14:textId="77777777" w:rsidR="003F3086" w:rsidRDefault="003F3086" w:rsidP="00B364CD">
      <w:r w:rsidRPr="003F3086">
        <w:t>“C”</w:t>
      </w:r>
      <w:r>
        <w:t xml:space="preserve"> </w:t>
      </w:r>
      <w:r w:rsidR="009D5FD3" w:rsidRPr="003F3086">
        <w:t>Criteria require</w:t>
      </w:r>
      <w:r w:rsidRPr="003F3086">
        <w:t>ments for an effective solution</w:t>
      </w:r>
      <w:r w:rsidR="009D5FD3" w:rsidRPr="009D5FD3">
        <w:t xml:space="preserve">. </w:t>
      </w:r>
    </w:p>
    <w:p w14:paraId="178CFF93" w14:textId="7F794490" w:rsidR="009D5FD3" w:rsidRPr="009D5FD3" w:rsidRDefault="009D5FD3" w:rsidP="00B364CD">
      <w:r w:rsidRPr="009D5FD3">
        <w:t xml:space="preserve">Identify at least </w:t>
      </w:r>
      <w:r w:rsidRPr="00B364CD">
        <w:t>seven strong criteria</w:t>
      </w:r>
      <w:r w:rsidRPr="009D5FD3">
        <w:t xml:space="preserve"> to judge the merits of each possible solutions.</w:t>
      </w:r>
    </w:p>
    <w:p w14:paraId="17356B85" w14:textId="77EF0B93" w:rsidR="009D5FD3" w:rsidRPr="009D5FD3" w:rsidRDefault="009D5FD3" w:rsidP="00B364CD"/>
    <w:p w14:paraId="776A7ADF" w14:textId="6AFE1EBA" w:rsidR="009D5FD3" w:rsidRPr="009D5FD3" w:rsidRDefault="009D5FD3" w:rsidP="00B364CD">
      <w:r w:rsidRPr="009D5FD3">
        <w:t xml:space="preserve">Spelling Note:  If there is just one, it’s a </w:t>
      </w:r>
      <w:r w:rsidRPr="00B364CD">
        <w:t>criterion</w:t>
      </w:r>
      <w:r w:rsidRPr="009D5FD3">
        <w:t>.  If there are more than one (plural form), they are</w:t>
      </w:r>
      <w:r w:rsidRPr="00B364CD">
        <w:t xml:space="preserve"> criteria</w:t>
      </w:r>
      <w:r w:rsidRPr="009D5FD3">
        <w:t>.</w:t>
      </w:r>
    </w:p>
    <w:p w14:paraId="4AF8A7A2" w14:textId="4FA21447" w:rsidR="009D5FD3" w:rsidRPr="009D5FD3" w:rsidRDefault="009D5FD3" w:rsidP="00B364CD"/>
    <w:p w14:paraId="4043DDF9" w14:textId="45106CD9" w:rsidR="009D5FD3" w:rsidRPr="009D5FD3" w:rsidRDefault="009D5FD3" w:rsidP="00B364CD">
      <w:r w:rsidRPr="009D5FD3">
        <w:t xml:space="preserve">Before you start proposing solutions, you need to decide </w:t>
      </w:r>
      <w:r w:rsidRPr="00B364CD">
        <w:t xml:space="preserve">what a good solution </w:t>
      </w:r>
      <w:r w:rsidRPr="009D5FD3">
        <w:t>looks like. What will the solution accomplish? Following these steps will help your team reach consensus on these issues.</w:t>
      </w:r>
    </w:p>
    <w:p w14:paraId="06A7776C" w14:textId="2F473D7F" w:rsidR="009D5FD3" w:rsidRPr="009D5FD3" w:rsidRDefault="009D5FD3" w:rsidP="00B364CD"/>
    <w:p w14:paraId="619D152B" w14:textId="1281F0D6" w:rsidR="009D5FD3" w:rsidRPr="00B364CD" w:rsidRDefault="009D5FD3" w:rsidP="00B364CD">
      <w:r w:rsidRPr="009D5FD3">
        <w:t xml:space="preserve">Setting criteria is the </w:t>
      </w:r>
      <w:r w:rsidRPr="00B35FB9">
        <w:rPr>
          <w:b/>
        </w:rPr>
        <w:t>se</w:t>
      </w:r>
      <w:r w:rsidRPr="00B364CD">
        <w:t xml:space="preserve">cond most important step </w:t>
      </w:r>
      <w:r w:rsidRPr="009D5FD3">
        <w:t>in the entire process. Defining the problem is #1. It is tempting to s</w:t>
      </w:r>
      <w:r w:rsidR="00B35FB9">
        <w:t xml:space="preserve">tart suggesting solutions, but </w:t>
      </w:r>
      <w:r w:rsidRPr="009D5FD3">
        <w:t xml:space="preserve">resist. </w:t>
      </w:r>
      <w:r w:rsidRPr="00B364CD">
        <w:t>Criteria are requirements that a good solution must meet.</w:t>
      </w:r>
    </w:p>
    <w:p w14:paraId="6241EF88" w14:textId="2F23CC7F" w:rsidR="009D5FD3" w:rsidRPr="009D5FD3" w:rsidRDefault="009D5FD3" w:rsidP="00B364CD"/>
    <w:p w14:paraId="168F173D" w14:textId="15F11941" w:rsidR="009D5FD3" w:rsidRPr="009D5FD3" w:rsidRDefault="009D5FD3" w:rsidP="00B364CD">
      <w:r w:rsidRPr="009D5FD3">
        <w:t>Here are some examples of criteria, but you will need to develop your own:</w:t>
      </w:r>
    </w:p>
    <w:p w14:paraId="0A7B490B" w14:textId="56573253" w:rsidR="009D5FD3" w:rsidRPr="00B35FB9" w:rsidRDefault="009D5FD3" w:rsidP="00B364CD">
      <w:pPr>
        <w:pStyle w:val="ListParagraph"/>
        <w:numPr>
          <w:ilvl w:val="0"/>
          <w:numId w:val="21"/>
        </w:numPr>
      </w:pPr>
      <w:r w:rsidRPr="00B35FB9">
        <w:t>Costs less than $200</w:t>
      </w:r>
    </w:p>
    <w:p w14:paraId="36ADE238" w14:textId="68ECD9F6" w:rsidR="009D5FD3" w:rsidRPr="00B35FB9" w:rsidRDefault="009D5FD3" w:rsidP="00B364CD">
      <w:pPr>
        <w:pStyle w:val="ListParagraph"/>
        <w:numPr>
          <w:ilvl w:val="0"/>
          <w:numId w:val="21"/>
        </w:numPr>
      </w:pPr>
      <w:r w:rsidRPr="00B35FB9">
        <w:t>Requires no more than two hours training per person</w:t>
      </w:r>
    </w:p>
    <w:p w14:paraId="47CC532A" w14:textId="063DFCF5" w:rsidR="009D5FD3" w:rsidRPr="00B35FB9" w:rsidRDefault="009D5FD3" w:rsidP="00B364CD">
      <w:pPr>
        <w:pStyle w:val="ListParagraph"/>
        <w:numPr>
          <w:ilvl w:val="0"/>
          <w:numId w:val="21"/>
        </w:numPr>
      </w:pPr>
      <w:r w:rsidRPr="00B35FB9">
        <w:t>Complies with Utah State education standards</w:t>
      </w:r>
    </w:p>
    <w:p w14:paraId="049F3D6A" w14:textId="29CEB737" w:rsidR="009D5FD3" w:rsidRPr="00B35FB9" w:rsidRDefault="009D5FD3" w:rsidP="00B364CD">
      <w:pPr>
        <w:pStyle w:val="ListParagraph"/>
        <w:numPr>
          <w:ilvl w:val="0"/>
          <w:numId w:val="21"/>
        </w:numPr>
      </w:pPr>
      <w:r w:rsidRPr="00B35FB9">
        <w:t>Is acceptable to the Board of Regents</w:t>
      </w:r>
    </w:p>
    <w:p w14:paraId="6C03C619" w14:textId="6C91D084" w:rsidR="009D5FD3" w:rsidRPr="00B35FB9" w:rsidRDefault="009D5FD3" w:rsidP="00B364CD">
      <w:pPr>
        <w:pStyle w:val="ListParagraph"/>
        <w:numPr>
          <w:ilvl w:val="0"/>
          <w:numId w:val="21"/>
        </w:numPr>
      </w:pPr>
      <w:r w:rsidRPr="00B35FB9">
        <w:t>Does not overburden one individual more than another</w:t>
      </w:r>
    </w:p>
    <w:p w14:paraId="67D3AEEE" w14:textId="6C4EDC92" w:rsidR="009D5FD3" w:rsidRPr="009D5FD3" w:rsidRDefault="009D5FD3" w:rsidP="00B364CD"/>
    <w:p w14:paraId="741D98AF" w14:textId="42F06D07" w:rsidR="00E7395E" w:rsidRPr="009D5FD3" w:rsidRDefault="009D5FD3" w:rsidP="00B364CD">
      <w:r w:rsidRPr="009D5FD3">
        <w:lastRenderedPageBreak/>
        <w:t xml:space="preserve">Be sure your criteria are </w:t>
      </w:r>
      <w:r w:rsidRPr="00B364CD">
        <w:t>not solutions</w:t>
      </w:r>
      <w:r w:rsidRPr="009D5FD3">
        <w:t xml:space="preserve">.  </w:t>
      </w:r>
    </w:p>
    <w:p w14:paraId="0A0F4054" w14:textId="73FFA575" w:rsidR="00590CAB" w:rsidRDefault="00FB576A" w:rsidP="00B364CD">
      <w:r w:rsidRPr="00B364CD">
        <w:rPr>
          <w:noProof/>
        </w:rPr>
        <w:drawing>
          <wp:anchor distT="0" distB="0" distL="114300" distR="114300" simplePos="0" relativeHeight="251682816" behindDoc="0" locked="0" layoutInCell="1" allowOverlap="1" wp14:anchorId="740405F9" wp14:editId="73AE7BE5">
            <wp:simplePos x="0" y="0"/>
            <wp:positionH relativeFrom="column">
              <wp:posOffset>3495675</wp:posOffset>
            </wp:positionH>
            <wp:positionV relativeFrom="paragraph">
              <wp:posOffset>597535</wp:posOffset>
            </wp:positionV>
            <wp:extent cx="2428875" cy="1616075"/>
            <wp:effectExtent l="0" t="0" r="952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Qi8H2J12BC1sXKF-riNeYv_s2Q84PonCmzSPW-6FHCbqW1xGvgNCymm4GTqylbxqjyGQLzJj0bfnt20uT6kmLcFsTMLMgYo5h0jPeHe7_RKEBtvYHRxf8SnAnn1_qW2ZXaLxka_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8875" cy="1616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0CAB" w:rsidRPr="00B364CD">
        <w:rPr>
          <w:noProof/>
        </w:rPr>
        <mc:AlternateContent>
          <mc:Choice Requires="wps">
            <w:drawing>
              <wp:anchor distT="45720" distB="45720" distL="114300" distR="114300" simplePos="0" relativeHeight="251681792" behindDoc="0" locked="0" layoutInCell="1" allowOverlap="1" wp14:anchorId="73F1C77F" wp14:editId="49A4552B">
                <wp:simplePos x="0" y="0"/>
                <wp:positionH relativeFrom="margin">
                  <wp:posOffset>0</wp:posOffset>
                </wp:positionH>
                <wp:positionV relativeFrom="paragraph">
                  <wp:posOffset>217170</wp:posOffset>
                </wp:positionV>
                <wp:extent cx="5915025" cy="1404620"/>
                <wp:effectExtent l="0" t="0" r="28575"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chemeClr val="bg2">
                            <a:lumMod val="90000"/>
                          </a:schemeClr>
                        </a:solidFill>
                        <a:ln w="9525">
                          <a:solidFill>
                            <a:srgbClr val="000000"/>
                          </a:solidFill>
                          <a:miter lim="800000"/>
                          <a:headEnd/>
                          <a:tailEnd/>
                        </a:ln>
                      </wps:spPr>
                      <wps:txbx>
                        <w:txbxContent>
                          <w:p w14:paraId="46BCFC28" w14:textId="3F5179F6" w:rsidR="00590CAB" w:rsidRPr="006D1FD3" w:rsidRDefault="000D5385" w:rsidP="00B364CD">
                            <w:pPr>
                              <w:pStyle w:val="Heading2"/>
                            </w:pPr>
                            <w:r>
                              <w:t>Task #4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F1C77F" id="_x0000_s1029" type="#_x0000_t202" style="position:absolute;margin-left:0;margin-top:17.1pt;width:465.75pt;height:110.6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" fillcolor="#cfcdcd [2894]">
                <v:textbox style="mso-fit-shape-to-text:t">
                  <w:txbxContent>
                    <w:p w14:paraId="46BCFC28" w14:textId="3F5179F6" w:rsidR="00590CAB" w:rsidRPr="006D1FD3" w:rsidRDefault="000D5385" w:rsidP="00B364CD">
                      <w:pPr>
                        <w:pStyle w:val="Heading2"/>
                      </w:pPr>
                      <w:r>
                        <w:t>Task #4</w:t>
                      </w:r>
                    </w:p>
                  </w:txbxContent>
                </v:textbox>
                <w10:wrap type="square" anchorx="margin"/>
              </v:shape>
            </w:pict>
          </mc:Fallback>
        </mc:AlternateContent>
      </w:r>
      <w:r w:rsidRPr="00B364CD">
        <w:t xml:space="preserve">Create a </w:t>
      </w:r>
      <w:r w:rsidR="000420C3" w:rsidRPr="00B364CD">
        <w:t xml:space="preserve">Team </w:t>
      </w:r>
      <w:r w:rsidR="00C34C36" w:rsidRPr="00B364CD">
        <w:t xml:space="preserve">Task </w:t>
      </w:r>
      <w:r w:rsidR="000420C3" w:rsidRPr="00B364CD">
        <w:t>Calendar</w:t>
      </w:r>
      <w:r w:rsidRPr="00FB576A">
        <w:t xml:space="preserve"> to help organize your team so you will have your Team Project </w:t>
      </w:r>
      <w:r w:rsidRPr="00B364CD">
        <w:t>done on time.</w:t>
      </w:r>
      <w:r w:rsidRPr="00FB576A">
        <w:t xml:space="preserve"> Use a calendar and work backwards from your due dates. </w:t>
      </w:r>
      <w:r w:rsidR="000420C3">
        <w:t>The Team Meeting 2 Template has a calendar outline that you can fill in</w:t>
      </w:r>
      <w:r w:rsidRPr="00FB576A">
        <w:t xml:space="preserve">. </w:t>
      </w:r>
    </w:p>
    <w:p w14:paraId="7E57A8F5" w14:textId="77777777" w:rsidR="00235616" w:rsidRDefault="00235616" w:rsidP="00B364CD"/>
    <w:p w14:paraId="03F9CBE0" w14:textId="77777777" w:rsidR="00235616" w:rsidRPr="00E7395E" w:rsidRDefault="00235616" w:rsidP="00B364CD"/>
    <w:p w14:paraId="06237A43" w14:textId="5BF175CE" w:rsidR="00590CAB" w:rsidRDefault="00590CAB" w:rsidP="00B364CD"/>
    <w:p w14:paraId="0922D890" w14:textId="77777777" w:rsidR="00FB576A" w:rsidRDefault="00FB576A" w:rsidP="00B364CD"/>
    <w:p w14:paraId="18DAD465" w14:textId="77777777" w:rsidR="00FB576A" w:rsidRDefault="00FB576A" w:rsidP="00B364CD"/>
    <w:p w14:paraId="65240CCD" w14:textId="0B33D224" w:rsidR="00FB576A" w:rsidRPr="003F3086" w:rsidRDefault="00E67FE8" w:rsidP="00B364CD">
      <w:r w:rsidRPr="003F3086">
        <w:rPr>
          <w:noProof/>
        </w:rPr>
        <w:drawing>
          <wp:anchor distT="0" distB="0" distL="114300" distR="114300" simplePos="0" relativeHeight="251683840" behindDoc="0" locked="0" layoutInCell="1" allowOverlap="1" wp14:anchorId="46525ADA" wp14:editId="686573CA">
            <wp:simplePos x="0" y="0"/>
            <wp:positionH relativeFrom="margin">
              <wp:align>right</wp:align>
            </wp:positionH>
            <wp:positionV relativeFrom="paragraph">
              <wp:posOffset>595630</wp:posOffset>
            </wp:positionV>
            <wp:extent cx="781050" cy="1143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h6.googleusercontent.com/IJC9xVPCOsVEyn_afW5yvtDC7GCZLt8U4XDR-79ALPFtcGlMjxyrjzgC3eaLZugX1JICEIidGeRUxOzj7ljIJ3ywAB0taKIFngjxF2sTNuZyFZWzAPHmNORyHH3ZKPxQitLfkpH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1143000"/>
                    </a:xfrm>
                    <a:prstGeom prst="rect">
                      <a:avLst/>
                    </a:prstGeom>
                    <a:noFill/>
                    <a:ln>
                      <a:noFill/>
                    </a:ln>
                  </pic:spPr>
                </pic:pic>
              </a:graphicData>
            </a:graphic>
          </wp:anchor>
        </w:drawing>
      </w:r>
      <w:r w:rsidR="00DF6C03" w:rsidRPr="003F3086">
        <w:rPr>
          <w:noProof/>
        </w:rPr>
        <mc:AlternateContent>
          <mc:Choice Requires="wps">
            <w:drawing>
              <wp:anchor distT="45720" distB="45720" distL="114300" distR="114300" simplePos="0" relativeHeight="251668480" behindDoc="0" locked="0" layoutInCell="1" allowOverlap="1" wp14:anchorId="4D45373E" wp14:editId="73651F36">
                <wp:simplePos x="0" y="0"/>
                <wp:positionH relativeFrom="margin">
                  <wp:posOffset>0</wp:posOffset>
                </wp:positionH>
                <wp:positionV relativeFrom="paragraph">
                  <wp:posOffset>216535</wp:posOffset>
                </wp:positionV>
                <wp:extent cx="5915025" cy="1404620"/>
                <wp:effectExtent l="0" t="0" r="28575"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chemeClr val="bg2">
                            <a:lumMod val="90000"/>
                          </a:schemeClr>
                        </a:solidFill>
                        <a:ln w="9525">
                          <a:solidFill>
                            <a:srgbClr val="000000"/>
                          </a:solidFill>
                          <a:miter lim="800000"/>
                          <a:headEnd/>
                          <a:tailEnd/>
                        </a:ln>
                      </wps:spPr>
                      <wps:txbx>
                        <w:txbxContent>
                          <w:p w14:paraId="0E6BE405" w14:textId="0133C396" w:rsidR="00DF6C03" w:rsidRPr="006D1FD3" w:rsidRDefault="000D5385" w:rsidP="00B364CD">
                            <w:pPr>
                              <w:pStyle w:val="Heading2"/>
                            </w:pPr>
                            <w:r>
                              <w:t>Task #5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45373E" id="_x0000_s1030" type="#_x0000_t202" style="position:absolute;margin-left:0;margin-top:17.05pt;width:465.75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" fillcolor="#cfcdcd [2894]">
                <v:textbox style="mso-fit-shape-to-text:t">
                  <w:txbxContent>
                    <w:p w14:paraId="0E6BE405" w14:textId="0133C396" w:rsidR="00DF6C03" w:rsidRPr="006D1FD3" w:rsidRDefault="000D5385" w:rsidP="00B364CD">
                      <w:pPr>
                        <w:pStyle w:val="Heading2"/>
                      </w:pPr>
                      <w:r>
                        <w:t>Task #5</w:t>
                      </w:r>
                    </w:p>
                  </w:txbxContent>
                </v:textbox>
                <w10:wrap type="square" anchorx="margin"/>
              </v:shape>
            </w:pict>
          </mc:Fallback>
        </mc:AlternateContent>
      </w:r>
      <w:r w:rsidR="00FB576A" w:rsidRPr="003F3086">
        <w:t xml:space="preserve">Plan for Meeting # 3  </w:t>
      </w:r>
    </w:p>
    <w:p w14:paraId="330C0D1C" w14:textId="5402D1B4" w:rsidR="00FB576A" w:rsidRPr="00FB576A" w:rsidRDefault="00FB576A" w:rsidP="00B364CD">
      <w:pPr>
        <w:pStyle w:val="ListParagraph"/>
        <w:numPr>
          <w:ilvl w:val="0"/>
          <w:numId w:val="22"/>
        </w:numPr>
      </w:pPr>
      <w:r w:rsidRPr="00FB576A">
        <w:t xml:space="preserve">Assign the </w:t>
      </w:r>
      <w:r w:rsidRPr="00B364CD">
        <w:t>Meeting Effectiveness Checklist</w:t>
      </w:r>
      <w:r w:rsidRPr="00FB576A">
        <w:t xml:space="preserve"> to identify the strength and weakness of your team meetings. Each team member will go to pp. 228-229 in the textbook and rate the team meetings according to the instructions using the 11 questions. They will then send the scores to the Team Leader to compile and report on in the next meeting.</w:t>
      </w:r>
    </w:p>
    <w:p w14:paraId="705FAF94" w14:textId="78215CF3" w:rsidR="00FB576A" w:rsidRPr="00FB576A" w:rsidRDefault="00FB576A" w:rsidP="00B364CD">
      <w:pPr>
        <w:pStyle w:val="ListParagraph"/>
        <w:numPr>
          <w:ilvl w:val="0"/>
          <w:numId w:val="22"/>
        </w:numPr>
      </w:pPr>
      <w:r w:rsidRPr="00FB576A">
        <w:t>Review the Agenda for Meeting # 3 and set a meeting time and place</w:t>
      </w:r>
      <w:r w:rsidR="006D1B0E">
        <w:t>.</w:t>
      </w:r>
    </w:p>
    <w:p w14:paraId="66756077" w14:textId="0FB36E21" w:rsidR="008D1F50" w:rsidRPr="00590CAB" w:rsidRDefault="008D1F50" w:rsidP="00B364CD"/>
    <w:sectPr w:rsidR="008D1F50" w:rsidRPr="00590C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22546"/>
    <w:multiLevelType w:val="hybridMultilevel"/>
    <w:tmpl w:val="4EA8F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16B62"/>
    <w:multiLevelType w:val="hybridMultilevel"/>
    <w:tmpl w:val="98D0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027E8"/>
    <w:multiLevelType w:val="hybridMultilevel"/>
    <w:tmpl w:val="4438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04552"/>
    <w:multiLevelType w:val="hybridMultilevel"/>
    <w:tmpl w:val="45880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D592B"/>
    <w:multiLevelType w:val="hybridMultilevel"/>
    <w:tmpl w:val="FF4E13FE"/>
    <w:lvl w:ilvl="0" w:tplc="0A20E8BE">
      <w:start w:val="6"/>
      <w:numFmt w:val="bullet"/>
      <w:lvlText w:val="·"/>
      <w:lvlJc w:val="left"/>
      <w:pPr>
        <w:ind w:left="984" w:hanging="624"/>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80876"/>
    <w:multiLevelType w:val="hybridMultilevel"/>
    <w:tmpl w:val="6DBE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BE2ACC"/>
    <w:multiLevelType w:val="multilevel"/>
    <w:tmpl w:val="3014E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054D28"/>
    <w:multiLevelType w:val="hybridMultilevel"/>
    <w:tmpl w:val="570A8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6E569E"/>
    <w:multiLevelType w:val="hybridMultilevel"/>
    <w:tmpl w:val="6A9433F2"/>
    <w:lvl w:ilvl="0" w:tplc="0A20E8BE">
      <w:start w:val="6"/>
      <w:numFmt w:val="bullet"/>
      <w:lvlText w:val="·"/>
      <w:lvlJc w:val="left"/>
      <w:pPr>
        <w:ind w:left="984" w:hanging="624"/>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51E1F"/>
    <w:multiLevelType w:val="hybridMultilevel"/>
    <w:tmpl w:val="769E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A24EF5"/>
    <w:multiLevelType w:val="multilevel"/>
    <w:tmpl w:val="B590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AA46F1"/>
    <w:multiLevelType w:val="hybridMultilevel"/>
    <w:tmpl w:val="BC082D38"/>
    <w:lvl w:ilvl="0" w:tplc="B3929004">
      <w:start w:val="1"/>
      <w:numFmt w:val="decimal"/>
      <w:lvlText w:val="%1."/>
      <w:lvlJc w:val="left"/>
      <w:pPr>
        <w:ind w:left="540" w:hanging="54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B8B6256"/>
    <w:multiLevelType w:val="hybridMultilevel"/>
    <w:tmpl w:val="8AD46D32"/>
    <w:lvl w:ilvl="0" w:tplc="B3929004">
      <w:start w:val="1"/>
      <w:numFmt w:val="decimal"/>
      <w:lvlText w:val="%1."/>
      <w:lvlJc w:val="left"/>
      <w:pPr>
        <w:ind w:left="900" w:hanging="5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6967E9"/>
    <w:multiLevelType w:val="hybridMultilevel"/>
    <w:tmpl w:val="6BA63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2808A1"/>
    <w:multiLevelType w:val="hybridMultilevel"/>
    <w:tmpl w:val="5972D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CA42E1"/>
    <w:multiLevelType w:val="hybridMultilevel"/>
    <w:tmpl w:val="0CE2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7C5C9B"/>
    <w:multiLevelType w:val="multilevel"/>
    <w:tmpl w:val="E8DE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494CEA"/>
    <w:multiLevelType w:val="hybridMultilevel"/>
    <w:tmpl w:val="561E2580"/>
    <w:lvl w:ilvl="0" w:tplc="0A20E8BE">
      <w:start w:val="6"/>
      <w:numFmt w:val="bullet"/>
      <w:lvlText w:val="·"/>
      <w:lvlJc w:val="left"/>
      <w:pPr>
        <w:ind w:left="984" w:hanging="624"/>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DE72C2"/>
    <w:multiLevelType w:val="hybridMultilevel"/>
    <w:tmpl w:val="9D5A0130"/>
    <w:lvl w:ilvl="0" w:tplc="B3929004">
      <w:start w:val="1"/>
      <w:numFmt w:val="decimal"/>
      <w:lvlText w:val="%1."/>
      <w:lvlJc w:val="left"/>
      <w:pPr>
        <w:ind w:left="900" w:hanging="5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1E398D"/>
    <w:multiLevelType w:val="hybridMultilevel"/>
    <w:tmpl w:val="2A22AE2A"/>
    <w:lvl w:ilvl="0" w:tplc="9AA2DAF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EB0BAE"/>
    <w:multiLevelType w:val="multilevel"/>
    <w:tmpl w:val="776E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F6037E"/>
    <w:multiLevelType w:val="hybridMultilevel"/>
    <w:tmpl w:val="653E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7A2CD0"/>
    <w:multiLevelType w:val="hybridMultilevel"/>
    <w:tmpl w:val="CF3E3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E52ECC"/>
    <w:multiLevelType w:val="hybridMultilevel"/>
    <w:tmpl w:val="08D890D6"/>
    <w:lvl w:ilvl="0" w:tplc="04090001">
      <w:start w:val="1"/>
      <w:numFmt w:val="bullet"/>
      <w:lvlText w:val=""/>
      <w:lvlJc w:val="left"/>
      <w:pPr>
        <w:ind w:left="984" w:hanging="624"/>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16"/>
  </w:num>
  <w:num w:numId="4">
    <w:abstractNumId w:val="6"/>
  </w:num>
  <w:num w:numId="5">
    <w:abstractNumId w:val="14"/>
  </w:num>
  <w:num w:numId="6">
    <w:abstractNumId w:val="1"/>
  </w:num>
  <w:num w:numId="7">
    <w:abstractNumId w:val="7"/>
  </w:num>
  <w:num w:numId="8">
    <w:abstractNumId w:val="0"/>
  </w:num>
  <w:num w:numId="9">
    <w:abstractNumId w:val="15"/>
  </w:num>
  <w:num w:numId="10">
    <w:abstractNumId w:val="3"/>
  </w:num>
  <w:num w:numId="11">
    <w:abstractNumId w:val="9"/>
  </w:num>
  <w:num w:numId="12">
    <w:abstractNumId w:val="13"/>
  </w:num>
  <w:num w:numId="13">
    <w:abstractNumId w:val="12"/>
  </w:num>
  <w:num w:numId="14">
    <w:abstractNumId w:val="11"/>
  </w:num>
  <w:num w:numId="15">
    <w:abstractNumId w:val="18"/>
  </w:num>
  <w:num w:numId="16">
    <w:abstractNumId w:val="5"/>
  </w:num>
  <w:num w:numId="17">
    <w:abstractNumId w:val="17"/>
  </w:num>
  <w:num w:numId="18">
    <w:abstractNumId w:val="4"/>
  </w:num>
  <w:num w:numId="19">
    <w:abstractNumId w:val="8"/>
  </w:num>
  <w:num w:numId="20">
    <w:abstractNumId w:val="23"/>
  </w:num>
  <w:num w:numId="21">
    <w:abstractNumId w:val="2"/>
  </w:num>
  <w:num w:numId="22">
    <w:abstractNumId w:val="21"/>
  </w:num>
  <w:num w:numId="23">
    <w:abstractNumId w:val="2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95E"/>
    <w:rsid w:val="000420C3"/>
    <w:rsid w:val="000C105E"/>
    <w:rsid w:val="000D5385"/>
    <w:rsid w:val="000D5B31"/>
    <w:rsid w:val="000E61FD"/>
    <w:rsid w:val="00235616"/>
    <w:rsid w:val="003D071E"/>
    <w:rsid w:val="003F3086"/>
    <w:rsid w:val="0046717B"/>
    <w:rsid w:val="004C6A84"/>
    <w:rsid w:val="00507C4A"/>
    <w:rsid w:val="00535709"/>
    <w:rsid w:val="00590CAB"/>
    <w:rsid w:val="00593A5E"/>
    <w:rsid w:val="006D1B0E"/>
    <w:rsid w:val="006D1FD3"/>
    <w:rsid w:val="00737F4D"/>
    <w:rsid w:val="00752A84"/>
    <w:rsid w:val="007A1896"/>
    <w:rsid w:val="008D1F50"/>
    <w:rsid w:val="008F6741"/>
    <w:rsid w:val="0095778E"/>
    <w:rsid w:val="00957EE0"/>
    <w:rsid w:val="009D5FD3"/>
    <w:rsid w:val="00A67135"/>
    <w:rsid w:val="00B35FB9"/>
    <w:rsid w:val="00B364CD"/>
    <w:rsid w:val="00BD437B"/>
    <w:rsid w:val="00C34C36"/>
    <w:rsid w:val="00D86DE7"/>
    <w:rsid w:val="00DF6C03"/>
    <w:rsid w:val="00E34368"/>
    <w:rsid w:val="00E67FE8"/>
    <w:rsid w:val="00E7395E"/>
    <w:rsid w:val="00FB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9E33"/>
  <w15:chartTrackingRefBased/>
  <w15:docId w15:val="{398C4337-664D-4946-A7EA-1769BBC8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364CD"/>
    <w:pPr>
      <w:textAlignment w:val="baseline"/>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64CD"/>
    <w:pPr>
      <w:jc w:val="center"/>
      <w:outlineLvl w:val="0"/>
    </w:pPr>
    <w:rPr>
      <w:b/>
      <w:bCs/>
      <w:sz w:val="28"/>
      <w:szCs w:val="28"/>
    </w:rPr>
  </w:style>
  <w:style w:type="paragraph" w:styleId="Heading2">
    <w:name w:val="heading 2"/>
    <w:basedOn w:val="Normal"/>
    <w:next w:val="Normal"/>
    <w:link w:val="Heading2Char"/>
    <w:uiPriority w:val="9"/>
    <w:unhideWhenUsed/>
    <w:qFormat/>
    <w:rsid w:val="00B364CD"/>
    <w:pPr>
      <w:jc w:val="center"/>
      <w:outlineLvl w:val="1"/>
    </w:pPr>
    <w:rPr>
      <w:sz w:val="28"/>
      <w:szCs w:val="28"/>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4CD"/>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B364CD"/>
    <w:rPr>
      <w:rFonts w:ascii="Times New Roman" w:hAnsi="Times New Roman" w:cs="Times New Roman"/>
      <w:sz w:val="28"/>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590CAB"/>
    <w:rPr>
      <w:sz w:val="16"/>
      <w:szCs w:val="16"/>
    </w:rPr>
  </w:style>
  <w:style w:type="paragraph" w:styleId="CommentText">
    <w:name w:val="annotation text"/>
    <w:basedOn w:val="Normal"/>
    <w:link w:val="CommentTextChar"/>
    <w:uiPriority w:val="99"/>
    <w:semiHidden/>
    <w:unhideWhenUsed/>
    <w:rsid w:val="00590CAB"/>
    <w:rPr>
      <w:sz w:val="20"/>
      <w:szCs w:val="20"/>
    </w:rPr>
  </w:style>
  <w:style w:type="character" w:customStyle="1" w:styleId="CommentTextChar">
    <w:name w:val="Comment Text Char"/>
    <w:basedOn w:val="DefaultParagraphFont"/>
    <w:link w:val="CommentText"/>
    <w:uiPriority w:val="99"/>
    <w:semiHidden/>
    <w:rsid w:val="00590CAB"/>
    <w:rPr>
      <w:sz w:val="20"/>
      <w:szCs w:val="20"/>
    </w:rPr>
  </w:style>
  <w:style w:type="paragraph" w:styleId="CommentSubject">
    <w:name w:val="annotation subject"/>
    <w:basedOn w:val="CommentText"/>
    <w:next w:val="CommentText"/>
    <w:link w:val="CommentSubjectChar"/>
    <w:uiPriority w:val="99"/>
    <w:semiHidden/>
    <w:unhideWhenUsed/>
    <w:rsid w:val="00590CAB"/>
    <w:rPr>
      <w:b/>
      <w:bCs/>
    </w:rPr>
  </w:style>
  <w:style w:type="character" w:customStyle="1" w:styleId="CommentSubjectChar">
    <w:name w:val="Comment Subject Char"/>
    <w:basedOn w:val="CommentTextChar"/>
    <w:link w:val="CommentSubject"/>
    <w:uiPriority w:val="99"/>
    <w:semiHidden/>
    <w:rsid w:val="00590CAB"/>
    <w:rPr>
      <w:b/>
      <w:bCs/>
      <w:sz w:val="20"/>
      <w:szCs w:val="20"/>
    </w:rPr>
  </w:style>
  <w:style w:type="paragraph" w:styleId="BalloonText">
    <w:name w:val="Balloon Text"/>
    <w:basedOn w:val="Normal"/>
    <w:link w:val="BalloonTextChar"/>
    <w:uiPriority w:val="99"/>
    <w:semiHidden/>
    <w:unhideWhenUsed/>
    <w:rsid w:val="00590C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C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12537">
      <w:bodyDiv w:val="1"/>
      <w:marLeft w:val="0"/>
      <w:marRight w:val="0"/>
      <w:marTop w:val="0"/>
      <w:marBottom w:val="0"/>
      <w:divBdr>
        <w:top w:val="none" w:sz="0" w:space="0" w:color="auto"/>
        <w:left w:val="none" w:sz="0" w:space="0" w:color="auto"/>
        <w:bottom w:val="none" w:sz="0" w:space="0" w:color="auto"/>
        <w:right w:val="none" w:sz="0" w:space="0" w:color="auto"/>
      </w:divBdr>
    </w:div>
    <w:div w:id="1172795508">
      <w:bodyDiv w:val="1"/>
      <w:marLeft w:val="0"/>
      <w:marRight w:val="0"/>
      <w:marTop w:val="0"/>
      <w:marBottom w:val="0"/>
      <w:divBdr>
        <w:top w:val="none" w:sz="0" w:space="0" w:color="auto"/>
        <w:left w:val="none" w:sz="0" w:space="0" w:color="auto"/>
        <w:bottom w:val="none" w:sz="0" w:space="0" w:color="auto"/>
        <w:right w:val="none" w:sz="0" w:space="0" w:color="auto"/>
      </w:divBdr>
    </w:div>
    <w:div w:id="1314095020">
      <w:bodyDiv w:val="1"/>
      <w:marLeft w:val="0"/>
      <w:marRight w:val="0"/>
      <w:marTop w:val="0"/>
      <w:marBottom w:val="0"/>
      <w:divBdr>
        <w:top w:val="none" w:sz="0" w:space="0" w:color="auto"/>
        <w:left w:val="none" w:sz="0" w:space="0" w:color="auto"/>
        <w:bottom w:val="none" w:sz="0" w:space="0" w:color="auto"/>
        <w:right w:val="none" w:sz="0" w:space="0" w:color="auto"/>
      </w:divBdr>
    </w:div>
    <w:div w:id="1419904926">
      <w:bodyDiv w:val="1"/>
      <w:marLeft w:val="0"/>
      <w:marRight w:val="0"/>
      <w:marTop w:val="0"/>
      <w:marBottom w:val="0"/>
      <w:divBdr>
        <w:top w:val="none" w:sz="0" w:space="0" w:color="auto"/>
        <w:left w:val="none" w:sz="0" w:space="0" w:color="auto"/>
        <w:bottom w:val="none" w:sz="0" w:space="0" w:color="auto"/>
        <w:right w:val="none" w:sz="0" w:space="0" w:color="auto"/>
      </w:divBdr>
    </w:div>
    <w:div w:id="1666012873">
      <w:bodyDiv w:val="1"/>
      <w:marLeft w:val="0"/>
      <w:marRight w:val="0"/>
      <w:marTop w:val="0"/>
      <w:marBottom w:val="0"/>
      <w:divBdr>
        <w:top w:val="none" w:sz="0" w:space="0" w:color="auto"/>
        <w:left w:val="none" w:sz="0" w:space="0" w:color="auto"/>
        <w:bottom w:val="none" w:sz="0" w:space="0" w:color="auto"/>
        <w:right w:val="none" w:sz="0" w:space="0" w:color="auto"/>
      </w:divBdr>
    </w:div>
    <w:div w:id="201988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orne15\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2EAF1319-1C30-4420-BD87-711F13BA9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2</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Horne</dc:creator>
  <cp:keywords/>
  <dc:description/>
  <cp:lastModifiedBy>Tamara Kenick</cp:lastModifiedBy>
  <cp:revision>2</cp:revision>
  <dcterms:created xsi:type="dcterms:W3CDTF">2017-03-08T02:50:00Z</dcterms:created>
  <dcterms:modified xsi:type="dcterms:W3CDTF">2017-03-08T02:50:00Z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